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104A" w14:textId="701E2975" w:rsidR="000B39BA" w:rsidRPr="00906881" w:rsidRDefault="000B39BA" w:rsidP="000B3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line="276" w:lineRule="auto"/>
        <w:jc w:val="center"/>
        <w:rPr>
          <w:rStyle w:val="normaltextrun"/>
          <w:rFonts w:ascii="Constantia" w:hAnsi="Constantia" w:cs="Segoe UI"/>
          <w:b/>
          <w:i/>
          <w:sz w:val="48"/>
          <w:szCs w:val="36"/>
          <w:u w:val="single"/>
        </w:rPr>
      </w:pPr>
      <w:r w:rsidRPr="00906881">
        <w:rPr>
          <w:rStyle w:val="normaltextrun"/>
          <w:rFonts w:ascii="Constantia" w:hAnsi="Constantia" w:cs="Segoe UI"/>
          <w:b/>
          <w:i/>
          <w:sz w:val="48"/>
          <w:szCs w:val="36"/>
          <w:u w:val="single"/>
        </w:rPr>
        <w:t>Coram’s Fields Children’s Parties Catering Menu</w:t>
      </w:r>
    </w:p>
    <w:p w14:paraId="15F20BBF" w14:textId="77777777" w:rsidR="000B39BA" w:rsidRPr="00BF14C0" w:rsidRDefault="000B39BA" w:rsidP="008F12F6">
      <w:pPr>
        <w:rPr>
          <w:rFonts w:ascii="Constantia" w:hAnsi="Constantia"/>
          <w:sz w:val="24"/>
          <w:u w:val="single"/>
        </w:rPr>
      </w:pPr>
    </w:p>
    <w:p w14:paraId="32858D54" w14:textId="722E13D0" w:rsidR="008F12F6" w:rsidRPr="00BF14C0" w:rsidRDefault="00D855F7" w:rsidP="000B39BA">
      <w:pPr>
        <w:jc w:val="center"/>
        <w:rPr>
          <w:rFonts w:ascii="Constantia" w:hAnsi="Constantia"/>
          <w:b/>
          <w:sz w:val="40"/>
          <w:u w:val="single"/>
        </w:rPr>
      </w:pPr>
      <w:r w:rsidRPr="00BF14C0">
        <w:rPr>
          <w:rFonts w:ascii="Constantia" w:hAnsi="Constantia"/>
          <w:b/>
          <w:sz w:val="40"/>
          <w:u w:val="single"/>
        </w:rPr>
        <w:t>C</w:t>
      </w:r>
      <w:bookmarkStart w:id="0" w:name="_GoBack"/>
      <w:bookmarkEnd w:id="0"/>
      <w:r w:rsidRPr="00BF14C0">
        <w:rPr>
          <w:rFonts w:ascii="Constantia" w:hAnsi="Constantia"/>
          <w:b/>
          <w:sz w:val="40"/>
          <w:u w:val="single"/>
        </w:rPr>
        <w:t>hildren’s</w:t>
      </w:r>
      <w:r w:rsidR="008F12F6" w:rsidRPr="00BF14C0">
        <w:rPr>
          <w:rFonts w:ascii="Constantia" w:hAnsi="Constantia"/>
          <w:b/>
          <w:sz w:val="40"/>
          <w:u w:val="single"/>
        </w:rPr>
        <w:t xml:space="preserve"> party buffet</w:t>
      </w:r>
    </w:p>
    <w:p w14:paraId="488B9739" w14:textId="2F945317" w:rsidR="008F12F6" w:rsidRPr="00BF14C0" w:rsidRDefault="008F12F6" w:rsidP="000B39BA">
      <w:pPr>
        <w:jc w:val="center"/>
        <w:rPr>
          <w:rFonts w:ascii="Constantia" w:hAnsi="Constantia"/>
          <w:b/>
          <w:sz w:val="36"/>
        </w:rPr>
      </w:pPr>
      <w:r w:rsidRPr="00BF14C0">
        <w:rPr>
          <w:rFonts w:ascii="Constantia" w:hAnsi="Constantia"/>
          <w:b/>
          <w:sz w:val="36"/>
        </w:rPr>
        <w:t>£6.50</w:t>
      </w:r>
      <w:r w:rsidR="00A36C4A" w:rsidRPr="00BF14C0">
        <w:rPr>
          <w:rFonts w:ascii="Constantia" w:hAnsi="Constantia"/>
          <w:b/>
          <w:sz w:val="36"/>
        </w:rPr>
        <w:t xml:space="preserve"> per head</w:t>
      </w:r>
    </w:p>
    <w:p w14:paraId="2E353907" w14:textId="42EF7E07" w:rsidR="008F12F6" w:rsidRPr="00BF14C0" w:rsidRDefault="74B84992" w:rsidP="008F12F6">
      <w:pPr>
        <w:spacing w:after="0" w:line="276" w:lineRule="auto"/>
        <w:rPr>
          <w:rFonts w:ascii="Constantia" w:hAnsi="Constantia"/>
          <w:sz w:val="32"/>
        </w:rPr>
      </w:pPr>
      <w:r w:rsidRPr="00BF14C0">
        <w:rPr>
          <w:rFonts w:ascii="Constantia" w:hAnsi="Constantia"/>
          <w:sz w:val="32"/>
        </w:rPr>
        <w:t xml:space="preserve">A </w:t>
      </w:r>
      <w:r w:rsidR="00D855F7" w:rsidRPr="00BF14C0">
        <w:rPr>
          <w:rFonts w:ascii="Constantia" w:hAnsi="Constantia"/>
          <w:sz w:val="32"/>
        </w:rPr>
        <w:t>children</w:t>
      </w:r>
      <w:r w:rsidRPr="00BF14C0">
        <w:rPr>
          <w:rFonts w:ascii="Constantia" w:hAnsi="Constantia"/>
          <w:sz w:val="32"/>
        </w:rPr>
        <w:t>’s selection of handmade sandwich platters, a selection of crisps and gluten free snack bowls, fruit and jugs juice and water delivered at a pre-arranged time. If you would like any additional items just email the café for an additional quote.</w:t>
      </w:r>
    </w:p>
    <w:p w14:paraId="4AD99AC8" w14:textId="77777777" w:rsidR="008F12F6" w:rsidRPr="00BF14C0" w:rsidRDefault="008F12F6" w:rsidP="008F12F6">
      <w:pPr>
        <w:spacing w:after="0" w:line="276" w:lineRule="auto"/>
        <w:rPr>
          <w:rFonts w:ascii="Constantia" w:hAnsi="Constantia"/>
          <w:sz w:val="32"/>
        </w:rPr>
      </w:pPr>
      <w:r w:rsidRPr="00BF14C0">
        <w:rPr>
          <w:rFonts w:ascii="Constantia" w:hAnsi="Constantia"/>
          <w:sz w:val="32"/>
        </w:rPr>
        <w:t>Please specify all dietary requirements at least 48 hours in advance.</w:t>
      </w:r>
    </w:p>
    <w:p w14:paraId="1913D150" w14:textId="724D1164" w:rsidR="008F12F6" w:rsidRPr="00BF14C0" w:rsidRDefault="008F12F6" w:rsidP="008F12F6">
      <w:pPr>
        <w:spacing w:after="0" w:line="276" w:lineRule="auto"/>
        <w:rPr>
          <w:rFonts w:ascii="Constantia" w:hAnsi="Constantia"/>
          <w:sz w:val="32"/>
        </w:rPr>
      </w:pPr>
    </w:p>
    <w:p w14:paraId="11A1299C" w14:textId="77777777" w:rsidR="000B39BA" w:rsidRPr="00BF14C0" w:rsidRDefault="000B39BA" w:rsidP="008F12F6">
      <w:pPr>
        <w:spacing w:after="0" w:line="276" w:lineRule="auto"/>
        <w:rPr>
          <w:rFonts w:ascii="Constantia" w:hAnsi="Constantia"/>
          <w:sz w:val="32"/>
        </w:rPr>
      </w:pPr>
    </w:p>
    <w:p w14:paraId="285197B2" w14:textId="0BD05049" w:rsidR="008F12F6" w:rsidRPr="00BF14C0" w:rsidRDefault="00D855F7" w:rsidP="000B39BA">
      <w:pPr>
        <w:jc w:val="center"/>
        <w:rPr>
          <w:rFonts w:ascii="Constantia" w:hAnsi="Constantia"/>
          <w:b/>
          <w:sz w:val="40"/>
          <w:u w:val="single"/>
        </w:rPr>
      </w:pPr>
      <w:r w:rsidRPr="00BF14C0">
        <w:rPr>
          <w:rFonts w:ascii="Constantia" w:hAnsi="Constantia"/>
          <w:b/>
          <w:sz w:val="40"/>
          <w:u w:val="single"/>
        </w:rPr>
        <w:t>Children’s</w:t>
      </w:r>
      <w:r w:rsidR="008F12F6" w:rsidRPr="00BF14C0">
        <w:rPr>
          <w:rFonts w:ascii="Constantia" w:hAnsi="Constantia"/>
          <w:b/>
          <w:sz w:val="40"/>
          <w:u w:val="single"/>
        </w:rPr>
        <w:t xml:space="preserve"> party </w:t>
      </w:r>
      <w:r w:rsidR="00A36C4A" w:rsidRPr="00BF14C0">
        <w:rPr>
          <w:rFonts w:ascii="Constantia" w:hAnsi="Constantia"/>
          <w:b/>
          <w:sz w:val="40"/>
          <w:u w:val="single"/>
        </w:rPr>
        <w:t>l</w:t>
      </w:r>
      <w:r w:rsidR="008F12F6" w:rsidRPr="00BF14C0">
        <w:rPr>
          <w:rFonts w:ascii="Constantia" w:hAnsi="Constantia"/>
          <w:b/>
          <w:sz w:val="40"/>
          <w:u w:val="single"/>
        </w:rPr>
        <w:t>unch bags</w:t>
      </w:r>
    </w:p>
    <w:p w14:paraId="5D3552E4" w14:textId="77777777" w:rsidR="008F12F6" w:rsidRPr="00BF14C0" w:rsidRDefault="008F12F6" w:rsidP="000B39BA">
      <w:pPr>
        <w:jc w:val="center"/>
        <w:rPr>
          <w:rFonts w:ascii="Constantia" w:hAnsi="Constantia"/>
          <w:b/>
          <w:sz w:val="36"/>
        </w:rPr>
      </w:pPr>
      <w:r w:rsidRPr="00BF14C0">
        <w:rPr>
          <w:rFonts w:ascii="Constantia" w:hAnsi="Constantia"/>
          <w:b/>
          <w:sz w:val="36"/>
        </w:rPr>
        <w:t>£5 per head</w:t>
      </w:r>
    </w:p>
    <w:p w14:paraId="61B9DCC0" w14:textId="286944C5" w:rsidR="008F12F6" w:rsidRPr="00BF14C0" w:rsidRDefault="74B84992" w:rsidP="008F12F6">
      <w:pPr>
        <w:spacing w:after="0" w:line="276" w:lineRule="auto"/>
        <w:rPr>
          <w:rFonts w:ascii="Constantia" w:hAnsi="Constantia"/>
          <w:sz w:val="32"/>
        </w:rPr>
      </w:pPr>
      <w:r w:rsidRPr="00BF14C0">
        <w:rPr>
          <w:rFonts w:ascii="Constantia" w:hAnsi="Constantia"/>
          <w:sz w:val="32"/>
        </w:rPr>
        <w:t xml:space="preserve">A </w:t>
      </w:r>
      <w:r w:rsidR="00D855F7" w:rsidRPr="00BF14C0">
        <w:rPr>
          <w:rFonts w:ascii="Constantia" w:hAnsi="Constantia"/>
          <w:sz w:val="32"/>
        </w:rPr>
        <w:t>children’s</w:t>
      </w:r>
      <w:r w:rsidRPr="00BF14C0">
        <w:rPr>
          <w:rFonts w:ascii="Constantia" w:hAnsi="Constantia"/>
          <w:sz w:val="32"/>
        </w:rPr>
        <w:t xml:space="preserve"> handmade sandwich, a packet of Pom Bears, a juice box and a piece of fruit delivered in induvial bags at a pre-arranged time. If you would like any additional items just email the café for an additional quote.</w:t>
      </w:r>
    </w:p>
    <w:p w14:paraId="3256AF7B" w14:textId="77777777" w:rsidR="008F12F6" w:rsidRPr="00BF14C0" w:rsidRDefault="008F12F6" w:rsidP="008F12F6">
      <w:pPr>
        <w:spacing w:after="0" w:line="276" w:lineRule="auto"/>
        <w:rPr>
          <w:rFonts w:ascii="Constantia" w:hAnsi="Constantia"/>
          <w:sz w:val="32"/>
        </w:rPr>
      </w:pPr>
      <w:r w:rsidRPr="00BF14C0">
        <w:rPr>
          <w:rFonts w:ascii="Constantia" w:hAnsi="Constantia"/>
          <w:sz w:val="32"/>
        </w:rPr>
        <w:t>Please specify all dietary requirements at least 48 hours in advance.</w:t>
      </w:r>
    </w:p>
    <w:p w14:paraId="0A7E58C7" w14:textId="77777777" w:rsidR="00D033CB" w:rsidRDefault="00D033CB"/>
    <w:sectPr w:rsidR="00D033CB" w:rsidSect="000B39B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14A5E" w14:textId="77777777" w:rsidR="000B39BA" w:rsidRDefault="000B39BA" w:rsidP="000B39BA">
      <w:pPr>
        <w:spacing w:after="0" w:line="240" w:lineRule="auto"/>
      </w:pPr>
      <w:r>
        <w:separator/>
      </w:r>
    </w:p>
  </w:endnote>
  <w:endnote w:type="continuationSeparator" w:id="0">
    <w:p w14:paraId="6B3C87FE" w14:textId="77777777" w:rsidR="000B39BA" w:rsidRDefault="000B39BA" w:rsidP="000B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590D2" w14:textId="1B506CF0" w:rsidR="000B39BA" w:rsidRDefault="000B39BA" w:rsidP="000B39BA">
    <w:pPr>
      <w:pStyle w:val="Footer"/>
      <w:jc w:val="center"/>
    </w:pPr>
    <w:r>
      <w:rPr>
        <w:noProof/>
      </w:rPr>
      <w:drawing>
        <wp:inline distT="0" distB="0" distL="0" distR="0" wp14:anchorId="776FFBA4" wp14:editId="1E15B539">
          <wp:extent cx="295275" cy="3048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A0C2F" w14:textId="77777777" w:rsidR="000B39BA" w:rsidRDefault="000B39BA" w:rsidP="000B39BA">
      <w:pPr>
        <w:spacing w:after="0" w:line="240" w:lineRule="auto"/>
      </w:pPr>
      <w:r>
        <w:separator/>
      </w:r>
    </w:p>
  </w:footnote>
  <w:footnote w:type="continuationSeparator" w:id="0">
    <w:p w14:paraId="740A5ECE" w14:textId="77777777" w:rsidR="000B39BA" w:rsidRDefault="000B39BA" w:rsidP="000B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9E1A" w14:textId="77B66ABF" w:rsidR="000B39BA" w:rsidRDefault="000B39BA" w:rsidP="000B39BA">
    <w:pPr>
      <w:rPr>
        <w:color w:val="008000"/>
        <w:sz w:val="48"/>
        <w:szCs w:val="48"/>
      </w:rPr>
    </w:pPr>
    <w:r>
      <w:rPr>
        <w:noProof/>
      </w:rPr>
      <w:drawing>
        <wp:inline distT="0" distB="0" distL="0" distR="0" wp14:anchorId="7D367444" wp14:editId="2D173DE7">
          <wp:extent cx="295275" cy="3048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2A0857" wp14:editId="638EBB42">
          <wp:extent cx="514350" cy="295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87683A0" w14:textId="6D6578EF" w:rsidR="000B39BA" w:rsidRDefault="000B39BA" w:rsidP="000B39BA">
    <w:pPr>
      <w:pStyle w:val="Header"/>
      <w:tabs>
        <w:tab w:val="clear" w:pos="4513"/>
        <w:tab w:val="clear" w:pos="9026"/>
        <w:tab w:val="left" w:pos="14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F6"/>
    <w:rsid w:val="000B39BA"/>
    <w:rsid w:val="008F12F6"/>
    <w:rsid w:val="00906881"/>
    <w:rsid w:val="00A36C4A"/>
    <w:rsid w:val="00BF14C0"/>
    <w:rsid w:val="00D033CB"/>
    <w:rsid w:val="00D855F7"/>
    <w:rsid w:val="74B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F940"/>
  <w15:chartTrackingRefBased/>
  <w15:docId w15:val="{FC142C10-6C31-44F4-8EF8-CD6A8066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9B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BA"/>
    <w:rPr>
      <w:rFonts w:ascii="Segoe UI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000B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554F4F124445BB0280B2D83D32DB" ma:contentTypeVersion="5" ma:contentTypeDescription="Create a new document." ma:contentTypeScope="" ma:versionID="6c4f5e4b0d17c09a2df3f45a890db648">
  <xsd:schema xmlns:xsd="http://www.w3.org/2001/XMLSchema" xmlns:xs="http://www.w3.org/2001/XMLSchema" xmlns:p="http://schemas.microsoft.com/office/2006/metadata/properties" xmlns:ns3="77317cff-9619-46d8-b5f5-9e33a6e01ad5" xmlns:ns4="6db5e0e0-15e5-48bf-999a-a79a2c95660e" targetNamespace="http://schemas.microsoft.com/office/2006/metadata/properties" ma:root="true" ma:fieldsID="c0f4e52e2ab9045fcc0b46a813f45677" ns3:_="" ns4:_="">
    <xsd:import namespace="77317cff-9619-46d8-b5f5-9e33a6e01ad5"/>
    <xsd:import namespace="6db5e0e0-15e5-48bf-999a-a79a2c956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17cff-9619-46d8-b5f5-9e33a6e01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e0e0-15e5-48bf-999a-a79a2c956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BBFB-E771-4CC8-A659-C8CECA471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17cff-9619-46d8-b5f5-9e33a6e01ad5"/>
    <ds:schemaRef ds:uri="6db5e0e0-15e5-48bf-999a-a79a2c956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95A7A-8731-4182-B2C5-DC0637936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E84F7-AAAF-407B-8A2D-DD7C7C50E56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77317cff-9619-46d8-b5f5-9e33a6e01ad5"/>
    <ds:schemaRef ds:uri="http://purl.org/dc/terms/"/>
    <ds:schemaRef ds:uri="http://schemas.microsoft.com/office/infopath/2007/PartnerControls"/>
    <ds:schemaRef ds:uri="6db5e0e0-15e5-48bf-999a-a79a2c95660e"/>
  </ds:schemaRefs>
</ds:datastoreItem>
</file>

<file path=customXml/itemProps4.xml><?xml version="1.0" encoding="utf-8"?>
<ds:datastoreItem xmlns:ds="http://schemas.openxmlformats.org/officeDocument/2006/customXml" ds:itemID="{5E484783-A7E7-4AFB-A835-14D62686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4FB9C102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Corams Fields Cafe</dc:creator>
  <cp:keywords/>
  <dc:description/>
  <cp:lastModifiedBy>Hassan Elkholy</cp:lastModifiedBy>
  <cp:revision>6</cp:revision>
  <dcterms:created xsi:type="dcterms:W3CDTF">2019-08-16T14:23:00Z</dcterms:created>
  <dcterms:modified xsi:type="dcterms:W3CDTF">2019-09-17T12:37:00Z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0x01010032DB554F4F124445BB0280B2D83D32DB</vt:lpwstr>
  </property>
</Properties>
</file>