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0B791" w14:textId="77777777" w:rsidR="003D238A" w:rsidRDefault="003D238A" w:rsidP="0014794B">
      <w:pPr>
        <w:pStyle w:val="Heading7"/>
        <w:ind w:hanging="90"/>
        <w:jc w:val="both"/>
        <w:rPr>
          <w:rFonts w:cs="Arial"/>
          <w:color w:val="000000"/>
          <w:sz w:val="22"/>
        </w:rPr>
      </w:pPr>
    </w:p>
    <w:p w14:paraId="3E7F1B21" w14:textId="77777777" w:rsidR="003D238A" w:rsidRDefault="003D238A" w:rsidP="0014794B">
      <w:pPr>
        <w:pStyle w:val="Heading7"/>
        <w:ind w:hanging="90"/>
        <w:jc w:val="both"/>
        <w:rPr>
          <w:rFonts w:cs="Arial"/>
          <w:color w:val="000000"/>
          <w:sz w:val="22"/>
        </w:rPr>
      </w:pPr>
    </w:p>
    <w:p w14:paraId="2D409895" w14:textId="77777777" w:rsidR="007F275D" w:rsidRPr="00F21454" w:rsidRDefault="007F275D" w:rsidP="0014794B">
      <w:pPr>
        <w:pStyle w:val="Heading7"/>
        <w:ind w:hanging="90"/>
        <w:jc w:val="both"/>
        <w:rPr>
          <w:rFonts w:cs="Arial"/>
          <w:color w:val="000000"/>
          <w:sz w:val="22"/>
        </w:rPr>
      </w:pPr>
      <w:r w:rsidRPr="00F21454">
        <w:rPr>
          <w:rFonts w:cs="Arial"/>
          <w:color w:val="000000"/>
          <w:sz w:val="22"/>
        </w:rPr>
        <w:t>CONFIDENTIAL</w:t>
      </w:r>
    </w:p>
    <w:p w14:paraId="222A4C92" w14:textId="77777777" w:rsidR="007F275D" w:rsidRDefault="007F275D" w:rsidP="0014794B">
      <w:pPr>
        <w:tabs>
          <w:tab w:val="left" w:pos="-1440"/>
          <w:tab w:val="left" w:pos="1560"/>
          <w:tab w:val="left" w:pos="4395"/>
          <w:tab w:val="left" w:pos="4962"/>
        </w:tabs>
        <w:spacing w:line="251" w:lineRule="auto"/>
        <w:rPr>
          <w:rFonts w:ascii="Arial" w:hAnsi="Arial" w:cs="Arial"/>
          <w:b/>
          <w:sz w:val="22"/>
          <w:szCs w:val="22"/>
        </w:rPr>
      </w:pPr>
    </w:p>
    <w:p w14:paraId="4BC8389B" w14:textId="77777777" w:rsidR="003D238A" w:rsidRDefault="007F275D" w:rsidP="0014794B">
      <w:pPr>
        <w:tabs>
          <w:tab w:val="left" w:pos="-1440"/>
          <w:tab w:val="left" w:pos="-90"/>
          <w:tab w:val="left" w:pos="1560"/>
          <w:tab w:val="left" w:pos="4962"/>
        </w:tabs>
        <w:spacing w:line="251" w:lineRule="auto"/>
        <w:ind w:left="4320" w:hanging="441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POST APPLIED FOR:</w:t>
      </w:r>
      <w:r w:rsidR="007125F5">
        <w:rPr>
          <w:rFonts w:ascii="Arial" w:hAnsi="Arial" w:cs="Arial"/>
          <w:b/>
          <w:sz w:val="22"/>
          <w:szCs w:val="22"/>
        </w:rPr>
        <w:t xml:space="preserve"> </w:t>
      </w:r>
    </w:p>
    <w:p w14:paraId="5B307BA8" w14:textId="3AD514D9" w:rsidR="007F275D" w:rsidRDefault="003D238A" w:rsidP="0014794B">
      <w:pPr>
        <w:tabs>
          <w:tab w:val="left" w:pos="-1440"/>
          <w:tab w:val="left" w:pos="-90"/>
          <w:tab w:val="left" w:pos="1560"/>
          <w:tab w:val="left" w:pos="4962"/>
        </w:tabs>
        <w:spacing w:line="251" w:lineRule="auto"/>
        <w:ind w:left="4320" w:hanging="441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REFERENCE: </w:t>
      </w:r>
      <w:bookmarkStart w:id="0" w:name="_GoBack"/>
      <w:bookmarkEnd w:id="0"/>
    </w:p>
    <w:p w14:paraId="6E04C4B4" w14:textId="77777777" w:rsidR="003D238A" w:rsidRPr="00F21454" w:rsidRDefault="003D238A" w:rsidP="0014794B">
      <w:pPr>
        <w:tabs>
          <w:tab w:val="left" w:pos="-1440"/>
          <w:tab w:val="left" w:pos="-90"/>
          <w:tab w:val="left" w:pos="1560"/>
          <w:tab w:val="left" w:pos="4962"/>
        </w:tabs>
        <w:spacing w:line="251" w:lineRule="auto"/>
        <w:ind w:left="4320" w:hanging="4410"/>
        <w:rPr>
          <w:rFonts w:ascii="Arial" w:hAnsi="Arial" w:cs="Arial"/>
          <w:b/>
          <w:bCs/>
          <w:sz w:val="22"/>
          <w:szCs w:val="22"/>
        </w:rPr>
      </w:pPr>
    </w:p>
    <w:p w14:paraId="47FB2414" w14:textId="77777777" w:rsidR="007F275D" w:rsidRPr="00F21454" w:rsidRDefault="00506990">
      <w:pPr>
        <w:tabs>
          <w:tab w:val="left" w:pos="1800"/>
          <w:tab w:val="left" w:pos="6624"/>
        </w:tabs>
        <w:jc w:val="both"/>
        <w:rPr>
          <w:rFonts w:ascii="Arial" w:hAnsi="Arial" w:cs="Arial"/>
          <w:b/>
          <w:color w:val="00000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461E11F3" wp14:editId="0AA37923">
                <wp:simplePos x="0" y="0"/>
                <wp:positionH relativeFrom="margin">
                  <wp:posOffset>-24765</wp:posOffset>
                </wp:positionH>
                <wp:positionV relativeFrom="paragraph">
                  <wp:posOffset>130810</wp:posOffset>
                </wp:positionV>
                <wp:extent cx="6134100" cy="342900"/>
                <wp:effectExtent l="0" t="0" r="19050" b="1905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3429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4999"/>
                          </a:srgb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43B21" w14:textId="77777777" w:rsidR="007F275D" w:rsidRPr="00EE4DD5" w:rsidRDefault="007F275D" w:rsidP="00EE4DD5">
                            <w:pPr>
                              <w:ind w:right="-39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EE4DD5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Personal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.95pt;margin-top:10.3pt;width:483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" o:allowincell="f" fillcolor="silver" strokecolor="black [3213]">
                <v:fill opacity="42662f"/>
                <v:textbox>
                  <w:txbxContent>
                    <w:p w:rsidR="007F275D" w:rsidRPr="00EE4DD5" w:rsidRDefault="007F275D" w:rsidP="00EE4DD5">
                      <w:pPr>
                        <w:ind w:right="-39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EE4DD5">
                        <w:rPr>
                          <w:rFonts w:ascii="Arial" w:hAnsi="Arial" w:cs="Arial"/>
                          <w:b/>
                          <w:sz w:val="28"/>
                        </w:rPr>
                        <w:t>Personal Details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A3E252" w14:textId="77777777" w:rsidR="007F275D" w:rsidRPr="00F21454" w:rsidRDefault="007F275D">
      <w:pPr>
        <w:tabs>
          <w:tab w:val="left" w:pos="1800"/>
          <w:tab w:val="left" w:pos="6624"/>
        </w:tabs>
        <w:jc w:val="both"/>
        <w:rPr>
          <w:rFonts w:ascii="Arial" w:hAnsi="Arial" w:cs="Arial"/>
          <w:b/>
          <w:color w:val="000000"/>
        </w:rPr>
      </w:pPr>
    </w:p>
    <w:p w14:paraId="122E091B" w14:textId="77777777" w:rsidR="007F275D" w:rsidRPr="00F21454" w:rsidRDefault="007F275D">
      <w:pPr>
        <w:tabs>
          <w:tab w:val="left" w:pos="1800"/>
          <w:tab w:val="left" w:pos="6624"/>
        </w:tabs>
        <w:jc w:val="both"/>
        <w:rPr>
          <w:rFonts w:ascii="Arial" w:hAnsi="Arial" w:cs="Arial"/>
          <w:b/>
          <w:color w:val="000000"/>
        </w:rPr>
      </w:pPr>
    </w:p>
    <w:p w14:paraId="0B2015D2" w14:textId="77777777" w:rsidR="007F275D" w:rsidRPr="00F21454" w:rsidRDefault="007F275D">
      <w:pPr>
        <w:tabs>
          <w:tab w:val="left" w:pos="1800"/>
          <w:tab w:val="left" w:pos="6624"/>
        </w:tabs>
        <w:jc w:val="both"/>
        <w:rPr>
          <w:rFonts w:ascii="Arial" w:hAnsi="Arial" w:cs="Arial"/>
          <w:b/>
          <w:color w:val="00000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7F275D" w:rsidRPr="00F21454" w14:paraId="0912A87A" w14:textId="77777777">
        <w:tc>
          <w:tcPr>
            <w:tcW w:w="9640" w:type="dxa"/>
            <w:gridSpan w:val="2"/>
          </w:tcPr>
          <w:p w14:paraId="68F1D7ED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F21454">
              <w:rPr>
                <w:rFonts w:ascii="Arial" w:hAnsi="Arial" w:cs="Arial"/>
                <w:color w:val="000000"/>
                <w:sz w:val="22"/>
              </w:rPr>
              <w:t>SURNAME (AND TITLE)</w:t>
            </w:r>
          </w:p>
          <w:p w14:paraId="20F5999C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F275D" w:rsidRPr="00F21454" w14:paraId="2C536785" w14:textId="77777777">
        <w:tc>
          <w:tcPr>
            <w:tcW w:w="9640" w:type="dxa"/>
            <w:gridSpan w:val="2"/>
          </w:tcPr>
          <w:p w14:paraId="2BD609A4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F21454">
              <w:rPr>
                <w:rFonts w:ascii="Arial" w:hAnsi="Arial" w:cs="Arial"/>
                <w:color w:val="000000"/>
                <w:sz w:val="22"/>
              </w:rPr>
              <w:t>FORENAME</w:t>
            </w:r>
          </w:p>
          <w:p w14:paraId="4D3CB0B1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F275D" w:rsidRPr="00F21454" w14:paraId="6E712124" w14:textId="77777777">
        <w:tc>
          <w:tcPr>
            <w:tcW w:w="9640" w:type="dxa"/>
            <w:gridSpan w:val="2"/>
          </w:tcPr>
          <w:p w14:paraId="16B71E67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F21454">
              <w:rPr>
                <w:rFonts w:ascii="Arial" w:hAnsi="Arial" w:cs="Arial"/>
                <w:color w:val="000000"/>
                <w:sz w:val="22"/>
              </w:rPr>
              <w:t>ADDRESS</w:t>
            </w:r>
          </w:p>
          <w:p w14:paraId="0A161B08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0D17AB92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F21454">
              <w:rPr>
                <w:rFonts w:ascii="Arial" w:hAnsi="Arial" w:cs="Arial"/>
                <w:color w:val="000000"/>
                <w:sz w:val="22"/>
              </w:rPr>
              <w:t xml:space="preserve">                                          </w:t>
            </w:r>
          </w:p>
          <w:p w14:paraId="601DB337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F21454">
              <w:rPr>
                <w:rFonts w:ascii="Arial" w:hAnsi="Arial" w:cs="Arial"/>
                <w:color w:val="000000"/>
                <w:sz w:val="22"/>
              </w:rPr>
              <w:t xml:space="preserve">                                                                                        POSTCODE              </w:t>
            </w:r>
          </w:p>
        </w:tc>
      </w:tr>
      <w:tr w:rsidR="007F275D" w:rsidRPr="00F21454" w14:paraId="7D157478" w14:textId="77777777">
        <w:tc>
          <w:tcPr>
            <w:tcW w:w="9640" w:type="dxa"/>
            <w:gridSpan w:val="2"/>
          </w:tcPr>
          <w:p w14:paraId="05114BF5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F21454">
              <w:rPr>
                <w:rFonts w:ascii="Arial" w:hAnsi="Arial" w:cs="Arial"/>
                <w:color w:val="000000"/>
                <w:sz w:val="22"/>
              </w:rPr>
              <w:t>DAYTIME CONTACT NUMBERS</w:t>
            </w:r>
          </w:p>
          <w:p w14:paraId="039B9C72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03CD7BDD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F275D" w:rsidRPr="00F21454" w14:paraId="58D0A0B2" w14:textId="77777777">
        <w:tc>
          <w:tcPr>
            <w:tcW w:w="4820" w:type="dxa"/>
          </w:tcPr>
          <w:p w14:paraId="3B221FB9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F21454">
              <w:rPr>
                <w:rFonts w:ascii="Arial" w:hAnsi="Arial" w:cs="Arial"/>
                <w:color w:val="000000"/>
                <w:sz w:val="22"/>
              </w:rPr>
              <w:t>E-MAIL ADDRESS</w:t>
            </w:r>
          </w:p>
          <w:p w14:paraId="2727C710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4820" w:type="dxa"/>
          </w:tcPr>
          <w:p w14:paraId="3C0C75E6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F21454">
              <w:rPr>
                <w:rFonts w:ascii="Arial" w:hAnsi="Arial" w:cs="Arial"/>
                <w:color w:val="000000"/>
                <w:sz w:val="22"/>
              </w:rPr>
              <w:t>Nationality</w:t>
            </w:r>
          </w:p>
          <w:p w14:paraId="4513BE2A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21732149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F275D" w:rsidRPr="00F21454" w14:paraId="4729F088" w14:textId="77777777">
        <w:trPr>
          <w:trHeight w:val="681"/>
        </w:trPr>
        <w:tc>
          <w:tcPr>
            <w:tcW w:w="9640" w:type="dxa"/>
            <w:gridSpan w:val="2"/>
          </w:tcPr>
          <w:p w14:paraId="56B1A8D3" w14:textId="77777777" w:rsidR="007F275D" w:rsidRPr="00F21454" w:rsidRDefault="007F275D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F21454">
              <w:rPr>
                <w:rFonts w:ascii="Arial" w:hAnsi="Arial" w:cs="Arial"/>
                <w:color w:val="000000"/>
                <w:sz w:val="22"/>
              </w:rPr>
              <w:t xml:space="preserve">Are you subject to any restrictions which would prevent you from taking employment in the </w:t>
            </w:r>
            <w:smartTag w:uri="urn:schemas-microsoft-com:office:smarttags" w:element="country-region">
              <w:smartTag w:uri="urn:schemas-microsoft-com:office:smarttags" w:element="place">
                <w:r w:rsidRPr="00F21454">
                  <w:rPr>
                    <w:rFonts w:ascii="Arial" w:hAnsi="Arial" w:cs="Arial"/>
                    <w:color w:val="000000"/>
                    <w:sz w:val="22"/>
                  </w:rPr>
                  <w:t>United Kingdom</w:t>
                </w:r>
              </w:smartTag>
            </w:smartTag>
            <w:r w:rsidRPr="00F21454">
              <w:rPr>
                <w:rFonts w:ascii="Arial" w:hAnsi="Arial" w:cs="Arial"/>
                <w:color w:val="000000"/>
                <w:sz w:val="22"/>
              </w:rPr>
              <w:t>?  (Documentary Evidence will be required )     YES/NO</w:t>
            </w:r>
          </w:p>
          <w:p w14:paraId="78A69086" w14:textId="77777777" w:rsidR="007F275D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F21454">
              <w:rPr>
                <w:rFonts w:ascii="Arial" w:hAnsi="Arial" w:cs="Arial"/>
                <w:color w:val="000000"/>
                <w:sz w:val="22"/>
              </w:rPr>
              <w:t>If YES please provide details:</w:t>
            </w:r>
          </w:p>
          <w:p w14:paraId="290357C5" w14:textId="77777777" w:rsidR="00DB378C" w:rsidRDefault="00DB378C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004AFA69" w14:textId="77777777" w:rsidR="00DB378C" w:rsidRPr="00F21454" w:rsidRDefault="00DB378C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57753974" w14:textId="77777777" w:rsidR="007F275D" w:rsidRPr="00F21454" w:rsidRDefault="007F275D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F21454">
              <w:rPr>
                <w:rFonts w:ascii="Arial" w:hAnsi="Arial" w:cs="Arial"/>
                <w:color w:val="000000"/>
                <w:sz w:val="22"/>
              </w:rPr>
              <w:t xml:space="preserve">                                                                          </w:t>
            </w:r>
          </w:p>
        </w:tc>
      </w:tr>
      <w:tr w:rsidR="007F275D" w:rsidRPr="00F21454" w14:paraId="57FE56C9" w14:textId="77777777">
        <w:trPr>
          <w:trHeight w:val="607"/>
        </w:trPr>
        <w:tc>
          <w:tcPr>
            <w:tcW w:w="9640" w:type="dxa"/>
            <w:gridSpan w:val="2"/>
          </w:tcPr>
          <w:p w14:paraId="2EFD6E05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F21454">
              <w:rPr>
                <w:rFonts w:ascii="Arial" w:hAnsi="Arial" w:cs="Arial"/>
                <w:color w:val="000000"/>
                <w:sz w:val="22"/>
              </w:rPr>
              <w:t>What notice period are you required to give your present employer?</w:t>
            </w:r>
          </w:p>
          <w:p w14:paraId="4B727CC6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0229924C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0FDE2356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F275D" w:rsidRPr="00F21454" w14:paraId="4B24EE4F" w14:textId="77777777">
        <w:trPr>
          <w:trHeight w:val="607"/>
        </w:trPr>
        <w:tc>
          <w:tcPr>
            <w:tcW w:w="9640" w:type="dxa"/>
            <w:gridSpan w:val="2"/>
          </w:tcPr>
          <w:p w14:paraId="535444DF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F21454">
              <w:rPr>
                <w:rFonts w:ascii="Arial" w:hAnsi="Arial" w:cs="Arial"/>
                <w:color w:val="000000"/>
                <w:sz w:val="22"/>
              </w:rPr>
              <w:t xml:space="preserve">Please tell us where you </w:t>
            </w:r>
            <w:r w:rsidRPr="00F21454">
              <w:rPr>
                <w:rFonts w:ascii="Arial" w:hAnsi="Arial" w:cs="Arial"/>
                <w:i/>
                <w:color w:val="000000"/>
                <w:sz w:val="22"/>
                <w:u w:val="single"/>
              </w:rPr>
              <w:t>originally</w:t>
            </w:r>
            <w:r w:rsidRPr="00F21454">
              <w:rPr>
                <w:rFonts w:ascii="Arial" w:hAnsi="Arial" w:cs="Arial"/>
                <w:color w:val="000000"/>
                <w:sz w:val="22"/>
              </w:rPr>
              <w:t xml:space="preserve"> saw this opportunity advertised.</w:t>
            </w:r>
          </w:p>
          <w:p w14:paraId="62E2EF68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3707652A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31C0C3D1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62D72E2E" w14:textId="77777777" w:rsidR="007F275D" w:rsidRDefault="007F275D">
      <w:pPr>
        <w:tabs>
          <w:tab w:val="left" w:pos="1800"/>
          <w:tab w:val="left" w:pos="6624"/>
        </w:tabs>
        <w:jc w:val="both"/>
        <w:rPr>
          <w:rFonts w:ascii="Arial" w:hAnsi="Arial" w:cs="Arial"/>
          <w:b/>
          <w:color w:val="000000"/>
          <w:sz w:val="22"/>
        </w:rPr>
      </w:pPr>
    </w:p>
    <w:p w14:paraId="7413809C" w14:textId="77777777" w:rsidR="003D238A" w:rsidRDefault="003D238A">
      <w:pPr>
        <w:tabs>
          <w:tab w:val="left" w:pos="1800"/>
          <w:tab w:val="left" w:pos="6624"/>
        </w:tabs>
        <w:jc w:val="both"/>
        <w:rPr>
          <w:rFonts w:ascii="Arial" w:hAnsi="Arial" w:cs="Arial"/>
          <w:b/>
          <w:color w:val="000000"/>
          <w:sz w:val="22"/>
        </w:rPr>
      </w:pPr>
    </w:p>
    <w:p w14:paraId="2B39E213" w14:textId="77777777" w:rsidR="003D238A" w:rsidRDefault="003D238A">
      <w:pPr>
        <w:tabs>
          <w:tab w:val="left" w:pos="1800"/>
          <w:tab w:val="left" w:pos="6624"/>
        </w:tabs>
        <w:jc w:val="both"/>
        <w:rPr>
          <w:rFonts w:ascii="Arial" w:hAnsi="Arial" w:cs="Arial"/>
          <w:b/>
          <w:color w:val="000000"/>
          <w:sz w:val="22"/>
        </w:rPr>
      </w:pPr>
    </w:p>
    <w:p w14:paraId="66A2C10D" w14:textId="77777777" w:rsidR="003D238A" w:rsidRDefault="003D238A">
      <w:pPr>
        <w:tabs>
          <w:tab w:val="left" w:pos="1800"/>
          <w:tab w:val="left" w:pos="6624"/>
        </w:tabs>
        <w:jc w:val="both"/>
        <w:rPr>
          <w:rFonts w:ascii="Arial" w:hAnsi="Arial" w:cs="Arial"/>
          <w:b/>
          <w:color w:val="000000"/>
          <w:sz w:val="22"/>
        </w:rPr>
      </w:pPr>
    </w:p>
    <w:p w14:paraId="0CD4FAE0" w14:textId="77777777" w:rsidR="003D238A" w:rsidRDefault="003D238A">
      <w:pPr>
        <w:tabs>
          <w:tab w:val="left" w:pos="1800"/>
          <w:tab w:val="left" w:pos="6624"/>
        </w:tabs>
        <w:jc w:val="both"/>
        <w:rPr>
          <w:rFonts w:ascii="Arial" w:hAnsi="Arial" w:cs="Arial"/>
          <w:b/>
          <w:color w:val="000000"/>
          <w:sz w:val="22"/>
        </w:rPr>
      </w:pPr>
    </w:p>
    <w:p w14:paraId="61A90D1C" w14:textId="77777777" w:rsidR="003D238A" w:rsidRDefault="003D238A">
      <w:pPr>
        <w:tabs>
          <w:tab w:val="left" w:pos="1800"/>
          <w:tab w:val="left" w:pos="6624"/>
        </w:tabs>
        <w:jc w:val="both"/>
        <w:rPr>
          <w:rFonts w:ascii="Arial" w:hAnsi="Arial" w:cs="Arial"/>
          <w:b/>
          <w:color w:val="000000"/>
          <w:sz w:val="22"/>
        </w:rPr>
      </w:pPr>
    </w:p>
    <w:p w14:paraId="2D68CBAE" w14:textId="77777777" w:rsidR="003D238A" w:rsidRDefault="003D238A">
      <w:pPr>
        <w:tabs>
          <w:tab w:val="left" w:pos="1800"/>
          <w:tab w:val="left" w:pos="6624"/>
        </w:tabs>
        <w:jc w:val="both"/>
        <w:rPr>
          <w:rFonts w:ascii="Arial" w:hAnsi="Arial" w:cs="Arial"/>
          <w:b/>
          <w:color w:val="000000"/>
          <w:sz w:val="22"/>
        </w:rPr>
      </w:pPr>
    </w:p>
    <w:p w14:paraId="285AAA41" w14:textId="77777777" w:rsidR="003D238A" w:rsidRDefault="003D238A">
      <w:pPr>
        <w:tabs>
          <w:tab w:val="left" w:pos="1800"/>
          <w:tab w:val="left" w:pos="6624"/>
        </w:tabs>
        <w:jc w:val="both"/>
        <w:rPr>
          <w:rFonts w:ascii="Arial" w:hAnsi="Arial" w:cs="Arial"/>
          <w:b/>
          <w:color w:val="000000"/>
          <w:sz w:val="22"/>
        </w:rPr>
      </w:pPr>
    </w:p>
    <w:p w14:paraId="39424380" w14:textId="77777777" w:rsidR="003D238A" w:rsidRDefault="003D238A">
      <w:pPr>
        <w:tabs>
          <w:tab w:val="left" w:pos="1800"/>
          <w:tab w:val="left" w:pos="6624"/>
        </w:tabs>
        <w:jc w:val="both"/>
        <w:rPr>
          <w:rFonts w:ascii="Arial" w:hAnsi="Arial" w:cs="Arial"/>
          <w:b/>
          <w:color w:val="000000"/>
          <w:sz w:val="22"/>
        </w:rPr>
      </w:pPr>
    </w:p>
    <w:p w14:paraId="3E244EB5" w14:textId="77777777" w:rsidR="003D238A" w:rsidRDefault="003D238A">
      <w:pPr>
        <w:tabs>
          <w:tab w:val="left" w:pos="1800"/>
          <w:tab w:val="left" w:pos="6624"/>
        </w:tabs>
        <w:jc w:val="both"/>
        <w:rPr>
          <w:rFonts w:ascii="Arial" w:hAnsi="Arial" w:cs="Arial"/>
          <w:b/>
          <w:color w:val="000000"/>
          <w:sz w:val="22"/>
        </w:rPr>
      </w:pPr>
    </w:p>
    <w:p w14:paraId="11EC3AFE" w14:textId="77777777" w:rsidR="003D238A" w:rsidRDefault="003D238A">
      <w:pPr>
        <w:tabs>
          <w:tab w:val="left" w:pos="1800"/>
          <w:tab w:val="left" w:pos="6624"/>
        </w:tabs>
        <w:jc w:val="both"/>
        <w:rPr>
          <w:rFonts w:ascii="Arial" w:hAnsi="Arial" w:cs="Arial"/>
          <w:b/>
          <w:color w:val="000000"/>
          <w:sz w:val="22"/>
        </w:rPr>
      </w:pPr>
    </w:p>
    <w:p w14:paraId="2E9FCF75" w14:textId="77777777" w:rsidR="003D238A" w:rsidRDefault="003D238A">
      <w:pPr>
        <w:tabs>
          <w:tab w:val="left" w:pos="1800"/>
          <w:tab w:val="left" w:pos="6624"/>
        </w:tabs>
        <w:jc w:val="both"/>
        <w:rPr>
          <w:rFonts w:ascii="Arial" w:hAnsi="Arial" w:cs="Arial"/>
          <w:b/>
          <w:color w:val="000000"/>
          <w:sz w:val="22"/>
        </w:rPr>
      </w:pPr>
    </w:p>
    <w:p w14:paraId="43E68349" w14:textId="77777777" w:rsidR="003D238A" w:rsidRDefault="003D238A">
      <w:pPr>
        <w:tabs>
          <w:tab w:val="left" w:pos="1800"/>
          <w:tab w:val="left" w:pos="6624"/>
        </w:tabs>
        <w:jc w:val="both"/>
        <w:rPr>
          <w:rFonts w:ascii="Arial" w:hAnsi="Arial" w:cs="Arial"/>
          <w:b/>
          <w:color w:val="000000"/>
          <w:sz w:val="22"/>
        </w:rPr>
      </w:pPr>
    </w:p>
    <w:p w14:paraId="7D4761CE" w14:textId="77777777" w:rsidR="003D238A" w:rsidRDefault="003D238A">
      <w:pPr>
        <w:tabs>
          <w:tab w:val="left" w:pos="1800"/>
          <w:tab w:val="left" w:pos="6624"/>
        </w:tabs>
        <w:jc w:val="both"/>
        <w:rPr>
          <w:rFonts w:ascii="Arial" w:hAnsi="Arial" w:cs="Arial"/>
          <w:b/>
          <w:color w:val="000000"/>
          <w:sz w:val="22"/>
        </w:rPr>
      </w:pPr>
    </w:p>
    <w:p w14:paraId="36801752" w14:textId="77777777" w:rsidR="003D238A" w:rsidRDefault="003D238A">
      <w:pPr>
        <w:tabs>
          <w:tab w:val="left" w:pos="1800"/>
          <w:tab w:val="left" w:pos="6624"/>
        </w:tabs>
        <w:jc w:val="both"/>
        <w:rPr>
          <w:rFonts w:ascii="Arial" w:hAnsi="Arial" w:cs="Arial"/>
          <w:b/>
          <w:color w:val="000000"/>
          <w:sz w:val="22"/>
        </w:rPr>
      </w:pPr>
    </w:p>
    <w:p w14:paraId="6B0B6573" w14:textId="77777777" w:rsidR="003D238A" w:rsidRDefault="003D238A">
      <w:pPr>
        <w:tabs>
          <w:tab w:val="left" w:pos="1800"/>
          <w:tab w:val="left" w:pos="6624"/>
        </w:tabs>
        <w:jc w:val="both"/>
        <w:rPr>
          <w:rFonts w:ascii="Arial" w:hAnsi="Arial" w:cs="Arial"/>
          <w:b/>
          <w:color w:val="000000"/>
          <w:sz w:val="22"/>
        </w:rPr>
      </w:pPr>
    </w:p>
    <w:p w14:paraId="2F3FE39D" w14:textId="77777777" w:rsidR="003D238A" w:rsidRDefault="003D238A">
      <w:pPr>
        <w:tabs>
          <w:tab w:val="left" w:pos="1800"/>
          <w:tab w:val="left" w:pos="6624"/>
        </w:tabs>
        <w:jc w:val="both"/>
        <w:rPr>
          <w:rFonts w:ascii="Arial" w:hAnsi="Arial" w:cs="Arial"/>
          <w:b/>
          <w:color w:val="000000"/>
          <w:sz w:val="22"/>
        </w:rPr>
      </w:pPr>
    </w:p>
    <w:p w14:paraId="410BDB2C" w14:textId="77777777" w:rsidR="003D238A" w:rsidRDefault="003D238A">
      <w:pPr>
        <w:tabs>
          <w:tab w:val="left" w:pos="1800"/>
          <w:tab w:val="left" w:pos="6624"/>
        </w:tabs>
        <w:jc w:val="both"/>
        <w:rPr>
          <w:rFonts w:ascii="Arial" w:hAnsi="Arial" w:cs="Arial"/>
          <w:b/>
          <w:color w:val="000000"/>
          <w:sz w:val="22"/>
        </w:rPr>
      </w:pPr>
    </w:p>
    <w:p w14:paraId="7EE3F85A" w14:textId="77777777" w:rsidR="003D238A" w:rsidRDefault="003D238A">
      <w:pPr>
        <w:tabs>
          <w:tab w:val="left" w:pos="1800"/>
          <w:tab w:val="left" w:pos="6624"/>
        </w:tabs>
        <w:jc w:val="both"/>
        <w:rPr>
          <w:rFonts w:ascii="Arial" w:hAnsi="Arial" w:cs="Arial"/>
          <w:b/>
          <w:color w:val="000000"/>
          <w:sz w:val="22"/>
        </w:rPr>
      </w:pPr>
    </w:p>
    <w:p w14:paraId="0ABB9EF1" w14:textId="77777777" w:rsidR="003D238A" w:rsidRDefault="003D238A">
      <w:pPr>
        <w:tabs>
          <w:tab w:val="left" w:pos="1800"/>
          <w:tab w:val="left" w:pos="6624"/>
        </w:tabs>
        <w:jc w:val="both"/>
        <w:rPr>
          <w:rFonts w:ascii="Arial" w:hAnsi="Arial" w:cs="Arial"/>
          <w:b/>
          <w:color w:val="000000"/>
          <w:sz w:val="22"/>
        </w:rPr>
      </w:pPr>
    </w:p>
    <w:p w14:paraId="5ACD3BF8" w14:textId="77777777" w:rsidR="003D238A" w:rsidRPr="00F21454" w:rsidRDefault="003D238A">
      <w:pPr>
        <w:tabs>
          <w:tab w:val="left" w:pos="1800"/>
          <w:tab w:val="left" w:pos="6624"/>
        </w:tabs>
        <w:jc w:val="both"/>
        <w:rPr>
          <w:rFonts w:ascii="Arial" w:hAnsi="Arial" w:cs="Arial"/>
          <w:b/>
          <w:color w:val="000000"/>
          <w:sz w:val="22"/>
        </w:rPr>
      </w:pPr>
    </w:p>
    <w:p w14:paraId="0E8290AF" w14:textId="77777777" w:rsidR="007F275D" w:rsidRPr="00F21454" w:rsidRDefault="00506990">
      <w:pPr>
        <w:tabs>
          <w:tab w:val="left" w:pos="1800"/>
          <w:tab w:val="left" w:pos="6624"/>
        </w:tabs>
        <w:jc w:val="both"/>
        <w:rPr>
          <w:rFonts w:ascii="Arial" w:hAnsi="Arial" w:cs="Arial"/>
          <w:b/>
          <w:color w:val="000000"/>
          <w:sz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C6AEFBC" wp14:editId="6D7BC5BA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6192520" cy="342900"/>
                <wp:effectExtent l="0" t="0" r="17780" b="1905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2520" cy="3429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4999"/>
                          </a:srgb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6F54F" w14:textId="77777777" w:rsidR="007F275D" w:rsidRPr="000A0D3E" w:rsidRDefault="007F275D">
                            <w:pPr>
                              <w:ind w:right="-169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0A0D3E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Education and Training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0;margin-top:1.45pt;width:487.6pt;height:27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" o:allowincell="f" fillcolor="silver" strokecolor="black [3213]">
                <v:fill opacity="42662f"/>
                <v:textbox>
                  <w:txbxContent>
                    <w:p w:rsidR="007F275D" w:rsidRPr="000A0D3E" w:rsidRDefault="007F275D">
                      <w:pPr>
                        <w:ind w:right="-169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0A0D3E">
                        <w:rPr>
                          <w:rFonts w:ascii="Arial" w:hAnsi="Arial" w:cs="Arial"/>
                          <w:b/>
                          <w:sz w:val="28"/>
                        </w:rPr>
                        <w:t>Education and Training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F53927" w14:textId="77777777" w:rsidR="007F275D" w:rsidRPr="00F21454" w:rsidRDefault="007F275D">
      <w:pPr>
        <w:tabs>
          <w:tab w:val="left" w:pos="1800"/>
          <w:tab w:val="left" w:pos="6624"/>
        </w:tabs>
        <w:jc w:val="both"/>
        <w:rPr>
          <w:rFonts w:ascii="Arial" w:hAnsi="Arial" w:cs="Arial"/>
          <w:b/>
          <w:color w:val="000000"/>
          <w:sz w:val="22"/>
        </w:rPr>
      </w:pPr>
    </w:p>
    <w:p w14:paraId="779E741E" w14:textId="77777777" w:rsidR="007F275D" w:rsidRPr="00F21454" w:rsidRDefault="007F275D">
      <w:pPr>
        <w:tabs>
          <w:tab w:val="left" w:pos="1800"/>
          <w:tab w:val="left" w:pos="6624"/>
        </w:tabs>
        <w:jc w:val="both"/>
        <w:rPr>
          <w:rFonts w:ascii="Arial" w:hAnsi="Arial" w:cs="Arial"/>
          <w:b/>
          <w:color w:val="000000"/>
          <w:sz w:val="22"/>
        </w:rPr>
      </w:pPr>
    </w:p>
    <w:p w14:paraId="14D992C5" w14:textId="77777777" w:rsidR="007F275D" w:rsidRPr="00F21454" w:rsidRDefault="007F275D" w:rsidP="000A0D3E">
      <w:pPr>
        <w:tabs>
          <w:tab w:val="left" w:pos="1800"/>
          <w:tab w:val="left" w:pos="6624"/>
        </w:tabs>
        <w:jc w:val="both"/>
        <w:rPr>
          <w:rFonts w:ascii="Arial" w:hAnsi="Arial" w:cs="Arial"/>
          <w:color w:val="000000"/>
          <w:sz w:val="22"/>
        </w:rPr>
      </w:pPr>
      <w:r w:rsidRPr="00F21454">
        <w:rPr>
          <w:rFonts w:ascii="Arial" w:hAnsi="Arial" w:cs="Arial"/>
          <w:color w:val="000000"/>
          <w:sz w:val="22"/>
        </w:rPr>
        <w:t xml:space="preserve">Please complete where applicable. You will be required to provide evidence of qualifications obtained.    </w:t>
      </w:r>
    </w:p>
    <w:p w14:paraId="79E04A62" w14:textId="77777777" w:rsidR="007F275D" w:rsidRPr="00F21454" w:rsidRDefault="007F275D">
      <w:pPr>
        <w:tabs>
          <w:tab w:val="left" w:pos="1800"/>
          <w:tab w:val="left" w:pos="6624"/>
        </w:tabs>
        <w:ind w:left="-142"/>
        <w:jc w:val="both"/>
        <w:rPr>
          <w:rFonts w:ascii="Arial" w:hAnsi="Arial" w:cs="Arial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1"/>
        <w:gridCol w:w="5126"/>
      </w:tblGrid>
      <w:tr w:rsidR="007F275D" w:rsidRPr="00F21454" w14:paraId="56AD0025" w14:textId="77777777">
        <w:tc>
          <w:tcPr>
            <w:tcW w:w="4621" w:type="dxa"/>
          </w:tcPr>
          <w:p w14:paraId="2C9281FF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F21454">
              <w:rPr>
                <w:rFonts w:ascii="Arial" w:hAnsi="Arial" w:cs="Arial"/>
                <w:color w:val="000000"/>
                <w:sz w:val="22"/>
              </w:rPr>
              <w:t xml:space="preserve">Name and address of secondary schools </w:t>
            </w:r>
          </w:p>
          <w:p w14:paraId="0B91D8CD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7536D6AF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53D6E9D7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76D5B717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7FDDF353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00CCAEAB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47557ECF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35EE96E1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1D1F0637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4A3E229A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5126" w:type="dxa"/>
          </w:tcPr>
          <w:p w14:paraId="4CC257BE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F21454">
              <w:rPr>
                <w:rFonts w:ascii="Arial" w:hAnsi="Arial" w:cs="Arial"/>
                <w:color w:val="000000"/>
                <w:sz w:val="22"/>
              </w:rPr>
              <w:t>Qualifications gained and grades</w:t>
            </w:r>
          </w:p>
        </w:tc>
      </w:tr>
      <w:tr w:rsidR="007F275D" w:rsidRPr="00F21454" w14:paraId="6C5A8734" w14:textId="77777777">
        <w:tc>
          <w:tcPr>
            <w:tcW w:w="4621" w:type="dxa"/>
            <w:tcBorders>
              <w:bottom w:val="nil"/>
            </w:tcBorders>
          </w:tcPr>
          <w:p w14:paraId="45EB6967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F21454">
              <w:rPr>
                <w:rFonts w:ascii="Arial" w:hAnsi="Arial" w:cs="Arial"/>
                <w:color w:val="000000"/>
                <w:sz w:val="22"/>
              </w:rPr>
              <w:t>Name and address</w:t>
            </w:r>
            <w:r>
              <w:rPr>
                <w:rFonts w:ascii="Arial" w:hAnsi="Arial" w:cs="Arial"/>
                <w:color w:val="000000"/>
                <w:sz w:val="22"/>
              </w:rPr>
              <w:t>(es)</w:t>
            </w:r>
            <w:r w:rsidRPr="00F21454">
              <w:rPr>
                <w:rFonts w:ascii="Arial" w:hAnsi="Arial" w:cs="Arial"/>
                <w:color w:val="000000"/>
                <w:sz w:val="22"/>
              </w:rPr>
              <w:t xml:space="preserve"> of further institutions </w:t>
            </w:r>
          </w:p>
          <w:p w14:paraId="733765B6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2F45FA65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2AA3B129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64D03BC6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2391F884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31F7B4C6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06DEDB16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2E879596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228276FB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5126" w:type="dxa"/>
            <w:tcBorders>
              <w:bottom w:val="nil"/>
            </w:tcBorders>
          </w:tcPr>
          <w:p w14:paraId="021B4CB6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F21454">
              <w:rPr>
                <w:rFonts w:ascii="Arial" w:hAnsi="Arial" w:cs="Arial"/>
                <w:color w:val="000000"/>
                <w:sz w:val="22"/>
              </w:rPr>
              <w:t>Qualification gained with class and division</w:t>
            </w:r>
          </w:p>
        </w:tc>
      </w:tr>
      <w:tr w:rsidR="007F275D" w:rsidRPr="00F21454" w14:paraId="3A8D5579" w14:textId="77777777">
        <w:tc>
          <w:tcPr>
            <w:tcW w:w="9747" w:type="dxa"/>
            <w:gridSpan w:val="2"/>
          </w:tcPr>
          <w:p w14:paraId="6801D2B9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Professional Training: Please provide details of any relevant professional training, including dates achieved</w:t>
            </w:r>
          </w:p>
          <w:p w14:paraId="28FDE54A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2F5218CF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7B8E7744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23826324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5C22243C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24D4E891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16EAC331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474EF156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</w:tc>
      </w:tr>
    </w:tbl>
    <w:p w14:paraId="5B14C5A4" w14:textId="77777777" w:rsidR="007F275D" w:rsidRPr="00F21454" w:rsidRDefault="007F275D">
      <w:pPr>
        <w:tabs>
          <w:tab w:val="left" w:pos="1800"/>
          <w:tab w:val="left" w:pos="6624"/>
        </w:tabs>
        <w:jc w:val="both"/>
        <w:rPr>
          <w:rFonts w:ascii="Arial" w:hAnsi="Arial" w:cs="Arial"/>
          <w:b/>
          <w:color w:val="000000"/>
        </w:rPr>
      </w:pPr>
      <w:r w:rsidRPr="00F21454">
        <w:rPr>
          <w:rFonts w:ascii="Arial" w:hAnsi="Arial" w:cs="Arial"/>
          <w:b/>
          <w:color w:val="000000"/>
        </w:rPr>
        <w:br w:type="page"/>
      </w:r>
    </w:p>
    <w:p w14:paraId="46EF17BE" w14:textId="77777777" w:rsidR="007F275D" w:rsidRPr="00F21454" w:rsidRDefault="00506990">
      <w:pPr>
        <w:tabs>
          <w:tab w:val="left" w:pos="1800"/>
          <w:tab w:val="left" w:pos="6624"/>
        </w:tabs>
        <w:jc w:val="both"/>
        <w:rPr>
          <w:rFonts w:ascii="Arial" w:hAnsi="Arial" w:cs="Arial"/>
          <w:b/>
          <w:color w:val="000000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05D66E2" wp14:editId="5A40BEBF">
                <wp:simplePos x="0" y="0"/>
                <wp:positionH relativeFrom="margin">
                  <wp:align>left</wp:align>
                </wp:positionH>
                <wp:positionV relativeFrom="paragraph">
                  <wp:posOffset>-42545</wp:posOffset>
                </wp:positionV>
                <wp:extent cx="6172200" cy="342900"/>
                <wp:effectExtent l="0" t="0" r="19050" b="1905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429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4999"/>
                          </a:srgb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8EBC9" w14:textId="77777777" w:rsidR="007F275D" w:rsidRPr="008B4DC5" w:rsidRDefault="007F275D">
                            <w:pPr>
                              <w:ind w:right="-154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8B4DC5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Employment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-3.35pt;width:486pt;height:27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" o:allowincell="f" fillcolor="silver" strokecolor="black [3213]">
                <v:fill opacity="42662f"/>
                <v:textbox>
                  <w:txbxContent>
                    <w:p w:rsidR="007F275D" w:rsidRPr="008B4DC5" w:rsidRDefault="007F275D">
                      <w:pPr>
                        <w:ind w:right="-154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8B4DC5">
                        <w:rPr>
                          <w:rFonts w:ascii="Arial" w:hAnsi="Arial" w:cs="Arial"/>
                          <w:b/>
                          <w:sz w:val="28"/>
                        </w:rPr>
                        <w:t>Employment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6EB4D4" w14:textId="77777777" w:rsidR="007F275D" w:rsidRPr="00F21454" w:rsidRDefault="007F275D">
      <w:pPr>
        <w:tabs>
          <w:tab w:val="left" w:pos="1800"/>
          <w:tab w:val="left" w:pos="6624"/>
        </w:tabs>
        <w:jc w:val="both"/>
        <w:rPr>
          <w:rFonts w:ascii="Arial" w:hAnsi="Arial" w:cs="Arial"/>
          <w:b/>
          <w:color w:val="000000"/>
        </w:rPr>
      </w:pPr>
    </w:p>
    <w:p w14:paraId="7B1C1CED" w14:textId="77777777" w:rsidR="007F275D" w:rsidRPr="00F21454" w:rsidRDefault="007F275D">
      <w:pPr>
        <w:tabs>
          <w:tab w:val="left" w:pos="1800"/>
          <w:tab w:val="left" w:pos="6624"/>
        </w:tabs>
        <w:jc w:val="both"/>
        <w:rPr>
          <w:rFonts w:ascii="Arial" w:hAnsi="Arial" w:cs="Arial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559"/>
        <w:gridCol w:w="4819"/>
      </w:tblGrid>
      <w:tr w:rsidR="007F275D" w:rsidRPr="00F21454" w14:paraId="6793ADAE" w14:textId="77777777">
        <w:tc>
          <w:tcPr>
            <w:tcW w:w="3369" w:type="dxa"/>
          </w:tcPr>
          <w:p w14:paraId="008EB03B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F21454">
              <w:rPr>
                <w:rFonts w:ascii="Arial" w:hAnsi="Arial" w:cs="Arial"/>
                <w:color w:val="000000"/>
                <w:sz w:val="22"/>
              </w:rPr>
              <w:t xml:space="preserve">Name and address of </w:t>
            </w:r>
          </w:p>
          <w:p w14:paraId="7D0B6BEC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F21454">
              <w:rPr>
                <w:rFonts w:ascii="Arial" w:hAnsi="Arial" w:cs="Arial"/>
                <w:color w:val="000000"/>
                <w:sz w:val="22"/>
              </w:rPr>
              <w:t>Present/Most recent employer</w:t>
            </w:r>
          </w:p>
        </w:tc>
        <w:tc>
          <w:tcPr>
            <w:tcW w:w="1559" w:type="dxa"/>
          </w:tcPr>
          <w:p w14:paraId="3A38282F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Period</w:t>
            </w:r>
            <w:r w:rsidRPr="00F21454">
              <w:rPr>
                <w:rFonts w:ascii="Arial" w:hAnsi="Arial" w:cs="Arial"/>
                <w:color w:val="000000"/>
                <w:sz w:val="22"/>
              </w:rPr>
              <w:t xml:space="preserve"> of Employment</w:t>
            </w:r>
          </w:p>
        </w:tc>
        <w:tc>
          <w:tcPr>
            <w:tcW w:w="4819" w:type="dxa"/>
          </w:tcPr>
          <w:p w14:paraId="176A6439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Position held, main responsibilities</w:t>
            </w:r>
            <w:r w:rsidRPr="00F21454">
              <w:rPr>
                <w:rFonts w:ascii="Arial" w:hAnsi="Arial" w:cs="Arial"/>
                <w:color w:val="000000"/>
                <w:sz w:val="22"/>
              </w:rPr>
              <w:t>, present salary and reason for leaving</w:t>
            </w:r>
          </w:p>
        </w:tc>
      </w:tr>
      <w:tr w:rsidR="007F275D" w:rsidRPr="00F21454" w14:paraId="76A62933" w14:textId="77777777">
        <w:tc>
          <w:tcPr>
            <w:tcW w:w="3369" w:type="dxa"/>
          </w:tcPr>
          <w:p w14:paraId="277AD749" w14:textId="77777777" w:rsidR="007F275D" w:rsidRPr="00F21454" w:rsidRDefault="007F275D" w:rsidP="001123C9">
            <w:pPr>
              <w:tabs>
                <w:tab w:val="left" w:pos="1800"/>
                <w:tab w:val="left" w:pos="6624"/>
              </w:tabs>
              <w:rPr>
                <w:rFonts w:ascii="Arial" w:hAnsi="Arial" w:cs="Arial"/>
                <w:b/>
                <w:color w:val="000000"/>
                <w:sz w:val="22"/>
              </w:rPr>
            </w:pPr>
          </w:p>
          <w:p w14:paraId="2EA1D4A7" w14:textId="77777777" w:rsidR="007F275D" w:rsidRPr="00F21454" w:rsidRDefault="007F275D" w:rsidP="001123C9">
            <w:pPr>
              <w:tabs>
                <w:tab w:val="left" w:pos="1800"/>
                <w:tab w:val="left" w:pos="6624"/>
              </w:tabs>
              <w:rPr>
                <w:rFonts w:ascii="Arial" w:hAnsi="Arial" w:cs="Arial"/>
                <w:b/>
                <w:color w:val="000000"/>
                <w:sz w:val="22"/>
              </w:rPr>
            </w:pPr>
          </w:p>
          <w:p w14:paraId="1167C8F0" w14:textId="77777777" w:rsidR="007F275D" w:rsidRPr="00F21454" w:rsidRDefault="007F275D" w:rsidP="001123C9">
            <w:pPr>
              <w:tabs>
                <w:tab w:val="left" w:pos="1800"/>
                <w:tab w:val="left" w:pos="6624"/>
              </w:tabs>
              <w:rPr>
                <w:rFonts w:ascii="Arial" w:hAnsi="Arial" w:cs="Arial"/>
                <w:b/>
                <w:color w:val="000000"/>
                <w:sz w:val="22"/>
              </w:rPr>
            </w:pPr>
          </w:p>
          <w:p w14:paraId="5594507D" w14:textId="77777777" w:rsidR="007F275D" w:rsidRPr="00F21454" w:rsidRDefault="007F275D" w:rsidP="001123C9">
            <w:pPr>
              <w:tabs>
                <w:tab w:val="left" w:pos="1800"/>
                <w:tab w:val="left" w:pos="6624"/>
              </w:tabs>
              <w:rPr>
                <w:rFonts w:ascii="Arial" w:hAnsi="Arial" w:cs="Arial"/>
                <w:b/>
                <w:color w:val="000000"/>
                <w:sz w:val="22"/>
              </w:rPr>
            </w:pPr>
          </w:p>
          <w:p w14:paraId="35E0B92E" w14:textId="77777777" w:rsidR="007F275D" w:rsidRPr="00F21454" w:rsidRDefault="007F275D" w:rsidP="001123C9">
            <w:pPr>
              <w:tabs>
                <w:tab w:val="left" w:pos="1800"/>
                <w:tab w:val="left" w:pos="6624"/>
              </w:tabs>
              <w:rPr>
                <w:rFonts w:ascii="Arial" w:hAnsi="Arial" w:cs="Arial"/>
                <w:b/>
                <w:color w:val="000000"/>
                <w:sz w:val="22"/>
              </w:rPr>
            </w:pPr>
          </w:p>
          <w:p w14:paraId="092CF786" w14:textId="77777777" w:rsidR="007F275D" w:rsidRPr="00F21454" w:rsidRDefault="007F275D" w:rsidP="001123C9">
            <w:pPr>
              <w:tabs>
                <w:tab w:val="left" w:pos="1800"/>
                <w:tab w:val="left" w:pos="6624"/>
              </w:tabs>
              <w:rPr>
                <w:rFonts w:ascii="Arial" w:hAnsi="Arial" w:cs="Arial"/>
                <w:b/>
                <w:color w:val="000000"/>
                <w:sz w:val="22"/>
              </w:rPr>
            </w:pPr>
          </w:p>
          <w:p w14:paraId="1D20930B" w14:textId="77777777" w:rsidR="007F275D" w:rsidRPr="00F21454" w:rsidRDefault="007F275D" w:rsidP="001123C9">
            <w:pPr>
              <w:tabs>
                <w:tab w:val="left" w:pos="1800"/>
                <w:tab w:val="left" w:pos="6624"/>
              </w:tabs>
              <w:rPr>
                <w:rFonts w:ascii="Arial" w:hAnsi="Arial" w:cs="Arial"/>
                <w:b/>
                <w:color w:val="000000"/>
                <w:sz w:val="22"/>
              </w:rPr>
            </w:pPr>
          </w:p>
          <w:p w14:paraId="05B5CBCA" w14:textId="77777777" w:rsidR="007F275D" w:rsidRPr="00F21454" w:rsidRDefault="007F275D" w:rsidP="001123C9">
            <w:pPr>
              <w:tabs>
                <w:tab w:val="left" w:pos="1800"/>
                <w:tab w:val="left" w:pos="6624"/>
              </w:tabs>
              <w:rPr>
                <w:rFonts w:ascii="Arial" w:hAnsi="Arial" w:cs="Arial"/>
                <w:b/>
                <w:color w:val="000000"/>
                <w:sz w:val="22"/>
              </w:rPr>
            </w:pPr>
          </w:p>
          <w:p w14:paraId="2A57C01A" w14:textId="77777777" w:rsidR="007F275D" w:rsidRPr="00F21454" w:rsidRDefault="007F275D" w:rsidP="001123C9">
            <w:pPr>
              <w:tabs>
                <w:tab w:val="left" w:pos="1800"/>
                <w:tab w:val="left" w:pos="6624"/>
              </w:tabs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559" w:type="dxa"/>
          </w:tcPr>
          <w:p w14:paraId="0371765F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4819" w:type="dxa"/>
          </w:tcPr>
          <w:p w14:paraId="32D6D495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</w:tr>
      <w:tr w:rsidR="007F275D" w:rsidRPr="00F21454" w14:paraId="3DE1DDE3" w14:textId="77777777">
        <w:trPr>
          <w:trHeight w:val="770"/>
        </w:trPr>
        <w:tc>
          <w:tcPr>
            <w:tcW w:w="3369" w:type="dxa"/>
          </w:tcPr>
          <w:p w14:paraId="5F8777E5" w14:textId="77777777" w:rsidR="007F275D" w:rsidRPr="00F21454" w:rsidRDefault="007F275D" w:rsidP="001123C9">
            <w:pPr>
              <w:tabs>
                <w:tab w:val="left" w:pos="1800"/>
                <w:tab w:val="left" w:pos="6624"/>
              </w:tabs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Names and addresses of previous employers (please prioritise most relevant experience and explain any gaps in employment history)</w:t>
            </w:r>
          </w:p>
        </w:tc>
        <w:tc>
          <w:tcPr>
            <w:tcW w:w="1559" w:type="dxa"/>
          </w:tcPr>
          <w:p w14:paraId="6B0F7B75" w14:textId="77777777" w:rsidR="007F275D" w:rsidRPr="00F21454" w:rsidRDefault="007F275D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Period</w:t>
            </w:r>
            <w:r w:rsidRPr="00F21454">
              <w:rPr>
                <w:rFonts w:ascii="Arial" w:hAnsi="Arial" w:cs="Arial"/>
                <w:color w:val="000000"/>
                <w:sz w:val="22"/>
              </w:rPr>
              <w:t xml:space="preserve"> of Employment</w:t>
            </w:r>
          </w:p>
        </w:tc>
        <w:tc>
          <w:tcPr>
            <w:tcW w:w="4819" w:type="dxa"/>
          </w:tcPr>
          <w:p w14:paraId="4C002D97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Position held, main responsibilities,</w:t>
            </w:r>
            <w:r w:rsidRPr="00F21454">
              <w:rPr>
                <w:rFonts w:ascii="Arial" w:hAnsi="Arial" w:cs="Arial"/>
                <w:color w:val="000000"/>
                <w:sz w:val="22"/>
              </w:rPr>
              <w:t xml:space="preserve"> salary and reason for leaving</w:t>
            </w:r>
          </w:p>
        </w:tc>
      </w:tr>
      <w:tr w:rsidR="007F275D" w:rsidRPr="00F21454" w14:paraId="540CECF1" w14:textId="77777777">
        <w:trPr>
          <w:trHeight w:val="9776"/>
        </w:trPr>
        <w:tc>
          <w:tcPr>
            <w:tcW w:w="3369" w:type="dxa"/>
          </w:tcPr>
          <w:p w14:paraId="1D0A13C0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26A46EC4" w14:textId="77777777" w:rsidR="007F275D" w:rsidRPr="00F21454" w:rsidRDefault="007F275D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0D3A09A8" w14:textId="77777777" w:rsidR="007F275D" w:rsidRPr="00F21454" w:rsidRDefault="007F275D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06912B35" w14:textId="77777777" w:rsidR="007F275D" w:rsidRPr="00F21454" w:rsidRDefault="007F275D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0A333413" w14:textId="77777777" w:rsidR="007F275D" w:rsidRPr="00F21454" w:rsidRDefault="007F275D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696169A2" w14:textId="77777777" w:rsidR="007F275D" w:rsidRPr="00F21454" w:rsidRDefault="007F275D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591E568C" w14:textId="77777777" w:rsidR="007F275D" w:rsidRPr="00F21454" w:rsidRDefault="007F275D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7BEB2BDF" w14:textId="77777777" w:rsidR="007F275D" w:rsidRPr="00F21454" w:rsidRDefault="007F275D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07FF0340" w14:textId="77777777" w:rsidR="007F275D" w:rsidRPr="00F21454" w:rsidRDefault="007F275D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5D2C5DD4" w14:textId="77777777" w:rsidR="007F275D" w:rsidRPr="00F21454" w:rsidRDefault="007F275D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0A1874F9" w14:textId="77777777" w:rsidR="007F275D" w:rsidRPr="00F21454" w:rsidRDefault="007F275D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674C1799" w14:textId="77777777" w:rsidR="007F275D" w:rsidRPr="00F21454" w:rsidRDefault="007F275D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6D3229B0" w14:textId="77777777" w:rsidR="007F275D" w:rsidRPr="00F21454" w:rsidRDefault="007F275D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38762E5D" w14:textId="77777777" w:rsidR="007F275D" w:rsidRPr="00F21454" w:rsidRDefault="007F275D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28DD6F24" w14:textId="77777777" w:rsidR="007F275D" w:rsidRPr="00F21454" w:rsidRDefault="007F275D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51FD8B3F" w14:textId="77777777" w:rsidR="007F275D" w:rsidRPr="00F21454" w:rsidRDefault="007F275D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06D3E18F" w14:textId="77777777" w:rsidR="007F275D" w:rsidRPr="00F21454" w:rsidRDefault="007F275D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0980CD1F" w14:textId="77777777" w:rsidR="007F275D" w:rsidRPr="00F21454" w:rsidRDefault="007F275D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2D49CB25" w14:textId="77777777" w:rsidR="007F275D" w:rsidRPr="00F21454" w:rsidRDefault="007F275D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03031CB7" w14:textId="77777777" w:rsidR="007F275D" w:rsidRPr="00F21454" w:rsidRDefault="007F275D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29715CE4" w14:textId="77777777" w:rsidR="007F275D" w:rsidRPr="00F21454" w:rsidRDefault="007F275D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7D056A72" w14:textId="77777777" w:rsidR="007F275D" w:rsidRPr="00F21454" w:rsidRDefault="007F275D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53D1A387" w14:textId="77777777" w:rsidR="007F275D" w:rsidRPr="00F21454" w:rsidRDefault="007F275D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2C7B65A9" w14:textId="77777777" w:rsidR="007F275D" w:rsidRPr="00F21454" w:rsidRDefault="007F275D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14F7C24A" w14:textId="77777777" w:rsidR="007F275D" w:rsidRPr="00F21454" w:rsidRDefault="007F275D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7FE545B4" w14:textId="77777777" w:rsidR="007F275D" w:rsidRPr="00F21454" w:rsidRDefault="007F275D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19B00CC5" w14:textId="77777777" w:rsidR="007F275D" w:rsidRPr="00F21454" w:rsidRDefault="007F275D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11E69725" w14:textId="77777777" w:rsidR="007F275D" w:rsidRPr="00F21454" w:rsidRDefault="007F275D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5641150C" w14:textId="77777777" w:rsidR="007F275D" w:rsidRPr="00F21454" w:rsidRDefault="007F275D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19D14674" w14:textId="77777777" w:rsidR="007F275D" w:rsidRPr="00F21454" w:rsidRDefault="007F275D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0C88827F" w14:textId="77777777" w:rsidR="007F275D" w:rsidRPr="00F21454" w:rsidRDefault="007F275D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6C02F802" w14:textId="77777777" w:rsidR="007F275D" w:rsidRPr="00F21454" w:rsidRDefault="007F275D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48F15592" w14:textId="77777777" w:rsidR="007F275D" w:rsidRPr="00F21454" w:rsidRDefault="007F275D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6D6C8ACB" w14:textId="77777777" w:rsidR="007F275D" w:rsidRPr="00F21454" w:rsidRDefault="007F275D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781575E5" w14:textId="77777777" w:rsidR="007F275D" w:rsidRPr="00F21454" w:rsidRDefault="007F275D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6A58BE9C" w14:textId="77777777" w:rsidR="007F275D" w:rsidRPr="00F21454" w:rsidRDefault="007F275D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559" w:type="dxa"/>
          </w:tcPr>
          <w:p w14:paraId="69956094" w14:textId="77777777" w:rsidR="007F275D" w:rsidRPr="00F21454" w:rsidRDefault="007F275D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4819" w:type="dxa"/>
          </w:tcPr>
          <w:p w14:paraId="22A6FBEA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7B1AF3EE" w14:textId="77777777" w:rsidR="007F275D" w:rsidRPr="00F21454" w:rsidRDefault="007F275D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</w:tc>
      </w:tr>
    </w:tbl>
    <w:p w14:paraId="0EEAC095" w14:textId="77777777" w:rsidR="007F275D" w:rsidRDefault="007F275D">
      <w:pPr>
        <w:tabs>
          <w:tab w:val="left" w:pos="1800"/>
          <w:tab w:val="left" w:pos="6624"/>
        </w:tabs>
        <w:jc w:val="both"/>
        <w:rPr>
          <w:rFonts w:ascii="Arial" w:hAnsi="Arial" w:cs="Arial"/>
          <w:b/>
          <w:color w:val="000000"/>
        </w:rPr>
      </w:pPr>
    </w:p>
    <w:p w14:paraId="5EEABE3D" w14:textId="77777777" w:rsidR="008B4DC5" w:rsidRDefault="008B4DC5">
      <w:pPr>
        <w:tabs>
          <w:tab w:val="left" w:pos="1800"/>
          <w:tab w:val="left" w:pos="6624"/>
        </w:tabs>
        <w:jc w:val="both"/>
        <w:rPr>
          <w:rFonts w:ascii="Arial" w:hAnsi="Arial" w:cs="Arial"/>
          <w:b/>
          <w:color w:val="000000"/>
        </w:rPr>
      </w:pPr>
    </w:p>
    <w:p w14:paraId="6E910725" w14:textId="77777777" w:rsidR="008B4DC5" w:rsidRPr="00F21454" w:rsidRDefault="008B4DC5">
      <w:pPr>
        <w:tabs>
          <w:tab w:val="left" w:pos="1800"/>
          <w:tab w:val="left" w:pos="6624"/>
        </w:tabs>
        <w:jc w:val="both"/>
        <w:rPr>
          <w:rFonts w:ascii="Arial" w:hAnsi="Arial" w:cs="Arial"/>
          <w:b/>
          <w:color w:val="000000"/>
        </w:rPr>
      </w:pPr>
    </w:p>
    <w:p w14:paraId="4CCC003D" w14:textId="77777777" w:rsidR="007F275D" w:rsidRDefault="007F275D">
      <w:pPr>
        <w:tabs>
          <w:tab w:val="left" w:pos="1800"/>
          <w:tab w:val="left" w:pos="6624"/>
        </w:tabs>
        <w:jc w:val="both"/>
        <w:rPr>
          <w:rFonts w:ascii="Arial" w:hAnsi="Arial" w:cs="Arial"/>
          <w:b/>
          <w:color w:val="000000"/>
        </w:rPr>
      </w:pPr>
      <w:r w:rsidRPr="00F21454">
        <w:rPr>
          <w:rFonts w:ascii="Arial" w:hAnsi="Arial" w:cs="Arial"/>
          <w:b/>
          <w:color w:val="000000"/>
        </w:rPr>
        <w:br w:type="page"/>
      </w:r>
    </w:p>
    <w:p w14:paraId="49321048" w14:textId="77777777" w:rsidR="002A6E22" w:rsidRDefault="002A6E22">
      <w:pPr>
        <w:tabs>
          <w:tab w:val="left" w:pos="1800"/>
          <w:tab w:val="left" w:pos="6624"/>
        </w:tabs>
        <w:jc w:val="both"/>
        <w:rPr>
          <w:rFonts w:ascii="Arial" w:hAnsi="Arial" w:cs="Arial"/>
          <w:b/>
          <w:color w:val="000000"/>
        </w:rPr>
      </w:pPr>
    </w:p>
    <w:p w14:paraId="20A7781E" w14:textId="77777777" w:rsidR="002A6E22" w:rsidRDefault="002A6E22">
      <w:pPr>
        <w:tabs>
          <w:tab w:val="left" w:pos="1800"/>
          <w:tab w:val="left" w:pos="6624"/>
        </w:tabs>
        <w:jc w:val="both"/>
        <w:rPr>
          <w:rFonts w:ascii="Arial" w:hAnsi="Arial" w:cs="Arial"/>
          <w:b/>
          <w:color w:val="000000"/>
        </w:rPr>
      </w:pPr>
    </w:p>
    <w:p w14:paraId="53B7E832" w14:textId="77777777" w:rsidR="002A6E22" w:rsidRPr="008B4DC5" w:rsidRDefault="002A6E22">
      <w:pPr>
        <w:tabs>
          <w:tab w:val="left" w:pos="1800"/>
          <w:tab w:val="left" w:pos="6624"/>
        </w:tabs>
        <w:jc w:val="both"/>
        <w:rPr>
          <w:rFonts w:ascii="Arial" w:hAnsi="Arial" w:cs="Arial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7F275D" w:rsidRPr="00F21454" w14:paraId="57D250F7" w14:textId="77777777">
        <w:trPr>
          <w:trHeight w:val="13344"/>
        </w:trPr>
        <w:tc>
          <w:tcPr>
            <w:tcW w:w="9747" w:type="dxa"/>
          </w:tcPr>
          <w:p w14:paraId="5153A313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F21454">
              <w:rPr>
                <w:rFonts w:ascii="Arial" w:hAnsi="Arial" w:cs="Arial"/>
                <w:color w:val="000000"/>
                <w:sz w:val="22"/>
              </w:rPr>
              <w:t xml:space="preserve">Please tell us how your experience meets the requirements of the job description and person </w:t>
            </w:r>
            <w:r>
              <w:rPr>
                <w:rFonts w:ascii="Arial" w:hAnsi="Arial" w:cs="Arial"/>
                <w:color w:val="000000"/>
                <w:sz w:val="22"/>
              </w:rPr>
              <w:t xml:space="preserve">specification (You may attach one additional </w:t>
            </w:r>
            <w:r w:rsidRPr="00F21454">
              <w:rPr>
                <w:rFonts w:ascii="Arial" w:hAnsi="Arial" w:cs="Arial"/>
                <w:color w:val="000000"/>
                <w:sz w:val="22"/>
              </w:rPr>
              <w:t>sheet if you wish)</w:t>
            </w:r>
          </w:p>
          <w:p w14:paraId="10A3F2BC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7CA3E02C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35DBFBEF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535CD4B8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2B5968F7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201CA892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067B9E8B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4F7DE222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2B590F90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12B6DFA8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0CAEE96E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2D3DD9AF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38D4D54F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5807FD28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4587CFFB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0642B1F8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47B22C25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195451FF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52DA7336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2182B4B6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2E5B78A5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06301335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7D5D93BE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09F9E8C5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53639413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2E3473D2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2D4C0DBE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59B7EC51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7FF1C566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792EE26C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16B1398E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27F9BADA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328214DD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436729B1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67B7491C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7D7CA0E4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31355659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663E5033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7F979362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74FE1527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527E716D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3A7902ED" w14:textId="77777777" w:rsidR="007F275D" w:rsidRPr="00F21454" w:rsidRDefault="008B4DC5" w:rsidP="00E34EB8">
      <w:pPr>
        <w:tabs>
          <w:tab w:val="left" w:pos="1800"/>
          <w:tab w:val="left" w:pos="6624"/>
        </w:tabs>
        <w:jc w:val="both"/>
        <w:rPr>
          <w:rFonts w:ascii="Arial" w:hAnsi="Arial" w:cs="Arial"/>
          <w:b/>
          <w:color w:val="000000"/>
          <w:sz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0E28CA4" wp14:editId="0E3A2E99">
                <wp:simplePos x="0" y="0"/>
                <wp:positionH relativeFrom="margin">
                  <wp:align>left</wp:align>
                </wp:positionH>
                <wp:positionV relativeFrom="paragraph">
                  <wp:posOffset>-8877935</wp:posOffset>
                </wp:positionV>
                <wp:extent cx="6162675" cy="342900"/>
                <wp:effectExtent l="0" t="0" r="28575" b="1905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3429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4999"/>
                          </a:srgb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6F08D" w14:textId="77777777" w:rsidR="007F275D" w:rsidRPr="008B4DC5" w:rsidRDefault="007F275D">
                            <w:pPr>
                              <w:ind w:left="-284" w:firstLine="284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8B4DC5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Supporting Statement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4AA1F" id="Text Box 6" o:spid="_x0000_s1029" type="#_x0000_t202" style="position:absolute;left:0;text-align:left;margin-left:0;margin-top:-699.05pt;width:485.25pt;height:2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" o:allowincell="f" fillcolor="silver" strokecolor="black [3213]">
                <v:fill opacity="42662f"/>
                <v:textbox>
                  <w:txbxContent>
                    <w:p w:rsidR="007F275D" w:rsidRPr="008B4DC5" w:rsidRDefault="007F275D">
                      <w:pPr>
                        <w:ind w:left="-284" w:firstLine="284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8B4DC5">
                        <w:rPr>
                          <w:rFonts w:ascii="Arial" w:hAnsi="Arial" w:cs="Arial"/>
                          <w:b/>
                          <w:sz w:val="28"/>
                        </w:rPr>
                        <w:t>Supporting Statement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275D" w:rsidRPr="00F21454">
        <w:rPr>
          <w:rFonts w:ascii="Arial" w:hAnsi="Arial" w:cs="Arial"/>
          <w:b/>
          <w:color w:val="000000"/>
        </w:rPr>
        <w:br w:type="page"/>
      </w:r>
    </w:p>
    <w:p w14:paraId="4F7206DA" w14:textId="77777777" w:rsidR="007F275D" w:rsidRPr="00F21454" w:rsidRDefault="007F275D" w:rsidP="00692CAF">
      <w:pPr>
        <w:tabs>
          <w:tab w:val="left" w:pos="1800"/>
          <w:tab w:val="left" w:pos="6624"/>
        </w:tabs>
        <w:jc w:val="both"/>
        <w:rPr>
          <w:rFonts w:ascii="Arial" w:hAnsi="Arial" w:cs="Arial"/>
          <w:b/>
          <w:color w:val="000000"/>
        </w:rPr>
      </w:pPr>
    </w:p>
    <w:p w14:paraId="647DC158" w14:textId="77777777" w:rsidR="007F275D" w:rsidRPr="00F21454" w:rsidRDefault="00506990" w:rsidP="00692CAF">
      <w:pPr>
        <w:tabs>
          <w:tab w:val="left" w:pos="1800"/>
          <w:tab w:val="left" w:pos="6624"/>
        </w:tabs>
        <w:jc w:val="both"/>
        <w:rPr>
          <w:rFonts w:ascii="Arial" w:hAnsi="Arial" w:cs="Arial"/>
          <w:b/>
          <w:color w:val="00000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91A4DD7" wp14:editId="31292788">
                <wp:simplePos x="0" y="0"/>
                <wp:positionH relativeFrom="margin">
                  <wp:align>left</wp:align>
                </wp:positionH>
                <wp:positionV relativeFrom="paragraph">
                  <wp:posOffset>55245</wp:posOffset>
                </wp:positionV>
                <wp:extent cx="6181725" cy="342900"/>
                <wp:effectExtent l="0" t="0" r="28575" b="1905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3429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4999"/>
                          </a:srgb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04233" w14:textId="77777777" w:rsidR="007F275D" w:rsidRPr="000B4496" w:rsidRDefault="007F275D" w:rsidP="00692CAF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0B4496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0;margin-top:4.35pt;width:486.75pt;height:2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" o:allowincell="f" fillcolor="silver" strokecolor="black [3213]">
                <v:fill opacity="42662f"/>
                <v:textbox>
                  <w:txbxContent>
                    <w:p w:rsidR="007F275D" w:rsidRPr="000B4496" w:rsidRDefault="007F275D" w:rsidP="00692CAF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0B4496">
                        <w:rPr>
                          <w:rFonts w:ascii="Arial" w:hAnsi="Arial" w:cs="Arial"/>
                          <w:b/>
                          <w:sz w:val="28"/>
                        </w:rPr>
                        <w:t>References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6F393D" w14:textId="77777777" w:rsidR="007F275D" w:rsidRPr="00F21454" w:rsidRDefault="007F275D" w:rsidP="00692CAF">
      <w:pPr>
        <w:tabs>
          <w:tab w:val="left" w:pos="1800"/>
          <w:tab w:val="left" w:pos="6624"/>
        </w:tabs>
        <w:jc w:val="both"/>
        <w:rPr>
          <w:rFonts w:ascii="Arial" w:hAnsi="Arial" w:cs="Arial"/>
          <w:b/>
          <w:color w:val="000000"/>
        </w:rPr>
      </w:pPr>
    </w:p>
    <w:p w14:paraId="10F3C50F" w14:textId="77777777" w:rsidR="007F275D" w:rsidRPr="00F21454" w:rsidRDefault="007F275D" w:rsidP="00692CAF">
      <w:pPr>
        <w:jc w:val="both"/>
        <w:rPr>
          <w:rFonts w:ascii="Arial" w:hAnsi="Arial" w:cs="Arial"/>
          <w:color w:val="000000"/>
          <w:sz w:val="22"/>
        </w:rPr>
      </w:pPr>
    </w:p>
    <w:p w14:paraId="72DB9980" w14:textId="77777777" w:rsidR="007F275D" w:rsidRPr="00F21454" w:rsidRDefault="007F275D" w:rsidP="000B4496">
      <w:pPr>
        <w:jc w:val="both"/>
        <w:rPr>
          <w:rFonts w:ascii="Arial" w:hAnsi="Arial" w:cs="Arial"/>
          <w:color w:val="000000"/>
          <w:sz w:val="22"/>
        </w:rPr>
      </w:pPr>
      <w:r w:rsidRPr="00F21454">
        <w:rPr>
          <w:rFonts w:ascii="Arial" w:hAnsi="Arial" w:cs="Arial"/>
          <w:color w:val="000000"/>
          <w:sz w:val="22"/>
        </w:rPr>
        <w:t>Please give details of two references</w:t>
      </w:r>
      <w:r>
        <w:rPr>
          <w:rFonts w:ascii="Arial" w:hAnsi="Arial" w:cs="Arial"/>
          <w:color w:val="000000"/>
          <w:sz w:val="22"/>
        </w:rPr>
        <w:t xml:space="preserve"> (one must be your most recent employer)</w:t>
      </w:r>
      <w:r w:rsidRPr="00F21454">
        <w:rPr>
          <w:rFonts w:ascii="Arial" w:hAnsi="Arial" w:cs="Arial"/>
          <w:color w:val="000000"/>
          <w:sz w:val="22"/>
        </w:rPr>
        <w:t>. It will be necessary to contact them should y</w:t>
      </w:r>
      <w:r>
        <w:rPr>
          <w:rFonts w:ascii="Arial" w:hAnsi="Arial" w:cs="Arial"/>
          <w:color w:val="000000"/>
          <w:sz w:val="22"/>
        </w:rPr>
        <w:t>our application be successful.</w:t>
      </w:r>
    </w:p>
    <w:p w14:paraId="6D9CC785" w14:textId="77777777" w:rsidR="007F275D" w:rsidRPr="00F21454" w:rsidRDefault="007F275D" w:rsidP="000B4496">
      <w:pPr>
        <w:tabs>
          <w:tab w:val="left" w:pos="1800"/>
          <w:tab w:val="left" w:pos="6624"/>
        </w:tabs>
        <w:jc w:val="both"/>
        <w:rPr>
          <w:rFonts w:ascii="Arial" w:hAnsi="Arial" w:cs="Arial"/>
          <w:b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961"/>
      </w:tblGrid>
      <w:tr w:rsidR="007F275D" w:rsidRPr="00F21454" w14:paraId="35415C1C" w14:textId="77777777" w:rsidTr="00E32F9D">
        <w:tc>
          <w:tcPr>
            <w:tcW w:w="4786" w:type="dxa"/>
          </w:tcPr>
          <w:p w14:paraId="329F3B9E" w14:textId="77777777" w:rsidR="007F275D" w:rsidRPr="00D179AC" w:rsidRDefault="007F275D" w:rsidP="00E32F9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b/>
                <w:color w:val="000000"/>
                <w:sz w:val="22"/>
              </w:rPr>
            </w:pPr>
            <w:r w:rsidRPr="00D179AC">
              <w:rPr>
                <w:rFonts w:ascii="Arial" w:hAnsi="Arial" w:cs="Arial"/>
                <w:b/>
                <w:color w:val="000000"/>
                <w:sz w:val="22"/>
              </w:rPr>
              <w:t>Reference 1</w:t>
            </w:r>
          </w:p>
        </w:tc>
        <w:tc>
          <w:tcPr>
            <w:tcW w:w="4961" w:type="dxa"/>
          </w:tcPr>
          <w:p w14:paraId="21BEF172" w14:textId="77777777" w:rsidR="007F275D" w:rsidRPr="00D179AC" w:rsidRDefault="007F275D" w:rsidP="00E32F9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b/>
                <w:color w:val="000000"/>
                <w:sz w:val="22"/>
              </w:rPr>
            </w:pPr>
            <w:r w:rsidRPr="00D179AC">
              <w:rPr>
                <w:rFonts w:ascii="Arial" w:hAnsi="Arial" w:cs="Arial"/>
                <w:b/>
                <w:color w:val="000000"/>
                <w:sz w:val="22"/>
              </w:rPr>
              <w:t>Reference 2</w:t>
            </w:r>
          </w:p>
        </w:tc>
      </w:tr>
      <w:tr w:rsidR="007F275D" w:rsidRPr="00F21454" w14:paraId="07559F34" w14:textId="77777777" w:rsidTr="00E32F9D">
        <w:tc>
          <w:tcPr>
            <w:tcW w:w="4786" w:type="dxa"/>
          </w:tcPr>
          <w:p w14:paraId="277772C5" w14:textId="77777777" w:rsidR="007F275D" w:rsidRPr="00F21454" w:rsidRDefault="007F275D" w:rsidP="00E32F9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F21454">
              <w:rPr>
                <w:rFonts w:ascii="Arial" w:hAnsi="Arial" w:cs="Arial"/>
                <w:color w:val="000000"/>
                <w:sz w:val="22"/>
              </w:rPr>
              <w:t>Name and position</w:t>
            </w:r>
          </w:p>
          <w:p w14:paraId="2C7AA5D1" w14:textId="77777777" w:rsidR="007F275D" w:rsidRPr="00F21454" w:rsidRDefault="007F275D" w:rsidP="00E32F9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783809E1" w14:textId="77777777" w:rsidR="007F275D" w:rsidRPr="00F21454" w:rsidRDefault="007F275D" w:rsidP="00E32F9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18DFFD78" w14:textId="77777777" w:rsidR="007F275D" w:rsidRPr="00F21454" w:rsidRDefault="007F275D" w:rsidP="00E32F9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640B9A77" w14:textId="77777777" w:rsidR="007F275D" w:rsidRPr="00F21454" w:rsidRDefault="007F275D" w:rsidP="00E32F9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4961" w:type="dxa"/>
          </w:tcPr>
          <w:p w14:paraId="2C31B813" w14:textId="77777777" w:rsidR="007F275D" w:rsidRPr="00F21454" w:rsidRDefault="007F275D" w:rsidP="00E32F9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F21454">
              <w:rPr>
                <w:rFonts w:ascii="Arial" w:hAnsi="Arial" w:cs="Arial"/>
                <w:color w:val="000000"/>
                <w:sz w:val="22"/>
              </w:rPr>
              <w:t>Name and position</w:t>
            </w:r>
          </w:p>
          <w:p w14:paraId="0A6F7983" w14:textId="77777777" w:rsidR="007F275D" w:rsidRPr="00F21454" w:rsidRDefault="007F275D" w:rsidP="00E32F9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71954A70" w14:textId="77777777" w:rsidR="007F275D" w:rsidRPr="00F21454" w:rsidRDefault="007F275D" w:rsidP="00E32F9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F275D" w:rsidRPr="00F21454" w14:paraId="60FF7FD4" w14:textId="77777777" w:rsidTr="00E32F9D">
        <w:tc>
          <w:tcPr>
            <w:tcW w:w="4786" w:type="dxa"/>
          </w:tcPr>
          <w:p w14:paraId="7AC952BF" w14:textId="77777777" w:rsidR="007F275D" w:rsidRPr="00F21454" w:rsidRDefault="007F275D" w:rsidP="00E32F9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F21454">
              <w:rPr>
                <w:rFonts w:ascii="Arial" w:hAnsi="Arial" w:cs="Arial"/>
                <w:color w:val="000000"/>
                <w:sz w:val="22"/>
              </w:rPr>
              <w:t>Email Address</w:t>
            </w:r>
          </w:p>
          <w:p w14:paraId="187866D2" w14:textId="77777777" w:rsidR="007F275D" w:rsidRPr="00F21454" w:rsidRDefault="007F275D" w:rsidP="00E32F9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5E0D3C76" w14:textId="77777777" w:rsidR="007F275D" w:rsidRPr="00F21454" w:rsidRDefault="007F275D" w:rsidP="00E32F9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4961" w:type="dxa"/>
          </w:tcPr>
          <w:p w14:paraId="3CD56138" w14:textId="77777777" w:rsidR="007F275D" w:rsidRPr="00F21454" w:rsidRDefault="007F275D" w:rsidP="00E32F9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F21454">
              <w:rPr>
                <w:rFonts w:ascii="Arial" w:hAnsi="Arial" w:cs="Arial"/>
                <w:color w:val="000000"/>
                <w:sz w:val="22"/>
              </w:rPr>
              <w:t>Email Address</w:t>
            </w:r>
          </w:p>
        </w:tc>
      </w:tr>
      <w:tr w:rsidR="007F275D" w:rsidRPr="00F21454" w14:paraId="0EA13C0B" w14:textId="77777777" w:rsidTr="00E32F9D">
        <w:tc>
          <w:tcPr>
            <w:tcW w:w="4786" w:type="dxa"/>
          </w:tcPr>
          <w:p w14:paraId="44D7C3BA" w14:textId="77777777" w:rsidR="007F275D" w:rsidRPr="00F21454" w:rsidRDefault="007F275D" w:rsidP="00E32F9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F21454">
              <w:rPr>
                <w:rFonts w:ascii="Arial" w:hAnsi="Arial" w:cs="Arial"/>
                <w:color w:val="000000"/>
                <w:sz w:val="22"/>
              </w:rPr>
              <w:t>Address</w:t>
            </w:r>
          </w:p>
          <w:p w14:paraId="247C9D00" w14:textId="77777777" w:rsidR="007F275D" w:rsidRPr="00F21454" w:rsidRDefault="007F275D" w:rsidP="00E32F9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5B9FC817" w14:textId="77777777" w:rsidR="007F275D" w:rsidRPr="00F21454" w:rsidRDefault="007F275D" w:rsidP="00E32F9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1BCBF1F3" w14:textId="77777777" w:rsidR="007F275D" w:rsidRPr="00F21454" w:rsidRDefault="007F275D" w:rsidP="00E32F9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7A0DB7B6" w14:textId="77777777" w:rsidR="007F275D" w:rsidRPr="00F21454" w:rsidRDefault="007F275D" w:rsidP="00E32F9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7B4DC969" w14:textId="77777777" w:rsidR="007F275D" w:rsidRPr="00F21454" w:rsidRDefault="007F275D" w:rsidP="00E32F9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7234AA91" w14:textId="77777777" w:rsidR="007F275D" w:rsidRPr="00F21454" w:rsidRDefault="007F275D" w:rsidP="00E32F9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69806C64" w14:textId="77777777" w:rsidR="007F275D" w:rsidRPr="00F21454" w:rsidRDefault="007F275D" w:rsidP="00E32F9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7ECB31EF" w14:textId="77777777" w:rsidR="007F275D" w:rsidRPr="00F21454" w:rsidRDefault="007F275D" w:rsidP="00E32F9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F21454">
              <w:rPr>
                <w:rFonts w:ascii="Arial" w:hAnsi="Arial" w:cs="Arial"/>
                <w:color w:val="000000"/>
                <w:sz w:val="22"/>
              </w:rPr>
              <w:t>Postcode</w:t>
            </w:r>
          </w:p>
          <w:p w14:paraId="54479675" w14:textId="77777777" w:rsidR="007F275D" w:rsidRPr="00F21454" w:rsidRDefault="007F275D" w:rsidP="00E32F9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4961" w:type="dxa"/>
          </w:tcPr>
          <w:p w14:paraId="5963F16D" w14:textId="77777777" w:rsidR="007F275D" w:rsidRPr="00F21454" w:rsidRDefault="007F275D" w:rsidP="00E32F9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F21454">
              <w:rPr>
                <w:rFonts w:ascii="Arial" w:hAnsi="Arial" w:cs="Arial"/>
                <w:color w:val="000000"/>
                <w:sz w:val="22"/>
              </w:rPr>
              <w:t>Address</w:t>
            </w:r>
          </w:p>
          <w:p w14:paraId="6A31C427" w14:textId="77777777" w:rsidR="007F275D" w:rsidRPr="00F21454" w:rsidRDefault="007F275D" w:rsidP="00E32F9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123EF90B" w14:textId="77777777" w:rsidR="007F275D" w:rsidRPr="00F21454" w:rsidRDefault="007F275D" w:rsidP="00E32F9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14E4CB8D" w14:textId="77777777" w:rsidR="007F275D" w:rsidRPr="00F21454" w:rsidRDefault="007F275D" w:rsidP="00E32F9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2861AEAD" w14:textId="77777777" w:rsidR="007F275D" w:rsidRPr="00F21454" w:rsidRDefault="007F275D" w:rsidP="00E32F9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4676DD24" w14:textId="77777777" w:rsidR="007F275D" w:rsidRPr="00F21454" w:rsidRDefault="007F275D" w:rsidP="00E32F9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590E940E" w14:textId="77777777" w:rsidR="007F275D" w:rsidRPr="00F21454" w:rsidRDefault="007F275D" w:rsidP="00E32F9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1F52BF18" w14:textId="77777777" w:rsidR="007F275D" w:rsidRPr="00F21454" w:rsidRDefault="007F275D" w:rsidP="00E32F9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4479C5AC" w14:textId="77777777" w:rsidR="007F275D" w:rsidRPr="00F21454" w:rsidRDefault="007F275D" w:rsidP="00E32F9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F21454">
              <w:rPr>
                <w:rFonts w:ascii="Arial" w:hAnsi="Arial" w:cs="Arial"/>
                <w:color w:val="000000"/>
                <w:sz w:val="22"/>
              </w:rPr>
              <w:t>Postcode</w:t>
            </w:r>
          </w:p>
        </w:tc>
      </w:tr>
      <w:tr w:rsidR="007F275D" w:rsidRPr="00F21454" w14:paraId="16605F2F" w14:textId="77777777" w:rsidTr="00D179AC">
        <w:trPr>
          <w:trHeight w:val="1025"/>
        </w:trPr>
        <w:tc>
          <w:tcPr>
            <w:tcW w:w="4786" w:type="dxa"/>
          </w:tcPr>
          <w:p w14:paraId="5A891C54" w14:textId="77777777" w:rsidR="007F275D" w:rsidRPr="00F21454" w:rsidRDefault="007F275D" w:rsidP="00E32F9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F21454">
              <w:rPr>
                <w:rFonts w:ascii="Arial" w:hAnsi="Arial" w:cs="Arial"/>
                <w:color w:val="000000"/>
                <w:sz w:val="22"/>
              </w:rPr>
              <w:t>Contact telephone number</w:t>
            </w:r>
          </w:p>
          <w:p w14:paraId="5910B468" w14:textId="77777777" w:rsidR="007F275D" w:rsidRPr="00F21454" w:rsidRDefault="007F275D" w:rsidP="00E32F9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4961" w:type="dxa"/>
          </w:tcPr>
          <w:p w14:paraId="70E5D737" w14:textId="77777777" w:rsidR="007F275D" w:rsidRPr="00F21454" w:rsidRDefault="007F275D" w:rsidP="00E32F9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F21454">
              <w:rPr>
                <w:rFonts w:ascii="Arial" w:hAnsi="Arial" w:cs="Arial"/>
                <w:color w:val="000000"/>
                <w:sz w:val="22"/>
              </w:rPr>
              <w:t>Contact telephone number</w:t>
            </w:r>
          </w:p>
          <w:p w14:paraId="3C7E463A" w14:textId="77777777" w:rsidR="007F275D" w:rsidRPr="00F21454" w:rsidRDefault="007F275D" w:rsidP="00E32F9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5358F29D" w14:textId="77777777" w:rsidR="007F275D" w:rsidRPr="00F21454" w:rsidRDefault="007F275D" w:rsidP="00E32F9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F275D" w:rsidRPr="00F21454" w14:paraId="340179E6" w14:textId="77777777" w:rsidTr="00E32F9D">
        <w:tc>
          <w:tcPr>
            <w:tcW w:w="4786" w:type="dxa"/>
          </w:tcPr>
          <w:p w14:paraId="0A304201" w14:textId="77777777" w:rsidR="007F275D" w:rsidRPr="00F21454" w:rsidRDefault="007F275D" w:rsidP="00D179AC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F21454">
              <w:rPr>
                <w:rFonts w:ascii="Arial" w:hAnsi="Arial" w:cs="Arial"/>
                <w:color w:val="000000"/>
                <w:sz w:val="22"/>
              </w:rPr>
              <w:t>Ma</w:t>
            </w:r>
            <w:r>
              <w:rPr>
                <w:rFonts w:ascii="Arial" w:hAnsi="Arial" w:cs="Arial"/>
                <w:color w:val="000000"/>
                <w:sz w:val="22"/>
              </w:rPr>
              <w:t>y we contact your references prior to interview if successful</w:t>
            </w:r>
            <w:r w:rsidRPr="00F21454">
              <w:rPr>
                <w:rFonts w:ascii="Arial" w:hAnsi="Arial" w:cs="Arial"/>
                <w:color w:val="000000"/>
                <w:sz w:val="22"/>
              </w:rPr>
              <w:t xml:space="preserve">? </w:t>
            </w:r>
            <w:r>
              <w:rPr>
                <w:rFonts w:ascii="Arial" w:hAnsi="Arial" w:cs="Arial"/>
                <w:color w:val="000000"/>
                <w:sz w:val="22"/>
              </w:rPr>
              <w:t xml:space="preserve">                     </w:t>
            </w:r>
            <w:r w:rsidRPr="00F21454">
              <w:rPr>
                <w:rFonts w:ascii="Arial" w:hAnsi="Arial" w:cs="Arial"/>
                <w:color w:val="000000"/>
                <w:sz w:val="22"/>
              </w:rPr>
              <w:t>YES / NO</w:t>
            </w:r>
          </w:p>
          <w:p w14:paraId="7860CF1E" w14:textId="77777777" w:rsidR="007F275D" w:rsidRPr="00F21454" w:rsidRDefault="007F275D" w:rsidP="00692CAF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4961" w:type="dxa"/>
          </w:tcPr>
          <w:p w14:paraId="34F698ED" w14:textId="77777777" w:rsidR="007F275D" w:rsidRPr="00F21454" w:rsidRDefault="007F275D" w:rsidP="00D179AC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F21454">
              <w:rPr>
                <w:rFonts w:ascii="Arial" w:hAnsi="Arial" w:cs="Arial"/>
                <w:color w:val="000000"/>
                <w:sz w:val="22"/>
              </w:rPr>
              <w:t>Ma</w:t>
            </w:r>
            <w:r>
              <w:rPr>
                <w:rFonts w:ascii="Arial" w:hAnsi="Arial" w:cs="Arial"/>
                <w:color w:val="000000"/>
                <w:sz w:val="22"/>
              </w:rPr>
              <w:t>y we contact your references prior to interview if successful</w:t>
            </w:r>
            <w:r w:rsidRPr="00F21454">
              <w:rPr>
                <w:rFonts w:ascii="Arial" w:hAnsi="Arial" w:cs="Arial"/>
                <w:color w:val="000000"/>
                <w:sz w:val="22"/>
              </w:rPr>
              <w:t xml:space="preserve">? </w:t>
            </w:r>
            <w:r>
              <w:rPr>
                <w:rFonts w:ascii="Arial" w:hAnsi="Arial" w:cs="Arial"/>
                <w:color w:val="000000"/>
                <w:sz w:val="22"/>
              </w:rPr>
              <w:t xml:space="preserve">                        </w:t>
            </w:r>
            <w:r w:rsidR="001123C9">
              <w:rPr>
                <w:rFonts w:ascii="Arial" w:hAnsi="Arial" w:cs="Arial"/>
                <w:color w:val="000000"/>
                <w:sz w:val="22"/>
              </w:rPr>
              <w:t xml:space="preserve">                </w:t>
            </w:r>
            <w:r w:rsidRPr="00F21454">
              <w:rPr>
                <w:rFonts w:ascii="Arial" w:hAnsi="Arial" w:cs="Arial"/>
                <w:color w:val="000000"/>
                <w:sz w:val="22"/>
              </w:rPr>
              <w:t>YES / NO</w:t>
            </w:r>
          </w:p>
          <w:p w14:paraId="73558CA5" w14:textId="77777777" w:rsidR="007F275D" w:rsidRPr="00F21454" w:rsidRDefault="007F275D" w:rsidP="00D179AC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</w:tc>
      </w:tr>
    </w:tbl>
    <w:p w14:paraId="37AE2C05" w14:textId="77777777" w:rsidR="007F275D" w:rsidRPr="00F21454" w:rsidRDefault="007F275D">
      <w:pPr>
        <w:tabs>
          <w:tab w:val="left" w:pos="1800"/>
          <w:tab w:val="left" w:pos="6624"/>
        </w:tabs>
        <w:jc w:val="both"/>
        <w:rPr>
          <w:rFonts w:ascii="Arial" w:hAnsi="Arial" w:cs="Arial"/>
          <w:b/>
          <w:color w:val="000000"/>
        </w:rPr>
      </w:pPr>
    </w:p>
    <w:p w14:paraId="2FDB8FE3" w14:textId="77777777" w:rsidR="007F275D" w:rsidRPr="00F21454" w:rsidRDefault="00506990">
      <w:pPr>
        <w:tabs>
          <w:tab w:val="left" w:pos="1800"/>
          <w:tab w:val="left" w:pos="6624"/>
        </w:tabs>
        <w:jc w:val="both"/>
        <w:rPr>
          <w:rFonts w:ascii="Arial" w:hAnsi="Arial" w:cs="Arial"/>
          <w:b/>
          <w:color w:val="00000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2DE564A" wp14:editId="76A10C1A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6181725" cy="342900"/>
                <wp:effectExtent l="0" t="0" r="28575" b="1905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3429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4999"/>
                          </a:srgb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3AE61" w14:textId="77777777" w:rsidR="007F275D" w:rsidRPr="00BC6012" w:rsidRDefault="007F275D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BC6012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Declaration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0;margin-top:6.25pt;width:486.7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" o:allowincell="f" fillcolor="silver" strokecolor="black [3213]">
                <v:fill opacity="42662f"/>
                <v:textbox>
                  <w:txbxContent>
                    <w:p w:rsidR="007F275D" w:rsidRPr="00BC6012" w:rsidRDefault="007F275D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BC6012">
                        <w:rPr>
                          <w:rFonts w:ascii="Arial" w:hAnsi="Arial" w:cs="Arial"/>
                          <w:b/>
                          <w:sz w:val="28"/>
                        </w:rPr>
                        <w:t>Declaration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2BC9AA" w14:textId="77777777" w:rsidR="007F275D" w:rsidRPr="00F21454" w:rsidRDefault="007F275D">
      <w:pPr>
        <w:tabs>
          <w:tab w:val="left" w:pos="1800"/>
          <w:tab w:val="left" w:pos="6624"/>
        </w:tabs>
        <w:jc w:val="both"/>
        <w:rPr>
          <w:rFonts w:ascii="Arial" w:hAnsi="Arial" w:cs="Arial"/>
          <w:b/>
          <w:color w:val="000000"/>
        </w:rPr>
      </w:pPr>
    </w:p>
    <w:p w14:paraId="4BE43C33" w14:textId="77777777" w:rsidR="007F275D" w:rsidRPr="00F21454" w:rsidRDefault="007F275D">
      <w:pPr>
        <w:tabs>
          <w:tab w:val="left" w:pos="1800"/>
          <w:tab w:val="left" w:pos="6624"/>
        </w:tabs>
        <w:jc w:val="both"/>
        <w:rPr>
          <w:rFonts w:ascii="Arial" w:hAnsi="Arial" w:cs="Arial"/>
          <w:b/>
          <w:color w:val="000000"/>
        </w:rPr>
      </w:pPr>
    </w:p>
    <w:p w14:paraId="0DE64846" w14:textId="77777777" w:rsidR="007F275D" w:rsidRPr="00F21454" w:rsidRDefault="007F275D">
      <w:pPr>
        <w:tabs>
          <w:tab w:val="left" w:pos="1800"/>
          <w:tab w:val="left" w:pos="6624"/>
        </w:tabs>
        <w:jc w:val="both"/>
        <w:rPr>
          <w:rFonts w:ascii="Arial" w:hAnsi="Arial" w:cs="Arial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1"/>
        <w:gridCol w:w="5126"/>
      </w:tblGrid>
      <w:tr w:rsidR="007F275D" w:rsidRPr="00F21454" w14:paraId="5CE759C2" w14:textId="77777777">
        <w:tc>
          <w:tcPr>
            <w:tcW w:w="9747" w:type="dxa"/>
            <w:gridSpan w:val="2"/>
          </w:tcPr>
          <w:p w14:paraId="566F4D71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F21454">
              <w:rPr>
                <w:rFonts w:ascii="Arial" w:hAnsi="Arial" w:cs="Arial"/>
                <w:color w:val="000000"/>
                <w:sz w:val="22"/>
              </w:rPr>
              <w:t xml:space="preserve">I declare that the information contained in this application is complete and correct, to the best </w:t>
            </w:r>
            <w:r>
              <w:rPr>
                <w:rFonts w:ascii="Arial" w:hAnsi="Arial" w:cs="Arial"/>
                <w:color w:val="000000"/>
                <w:sz w:val="22"/>
              </w:rPr>
              <w:t>of my knowledge. I authorise</w:t>
            </w:r>
            <w:r w:rsidRPr="00F21454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 w:rsidR="005C6B37">
              <w:rPr>
                <w:rFonts w:ascii="Arial" w:hAnsi="Arial" w:cs="Arial"/>
                <w:color w:val="000000"/>
                <w:sz w:val="22"/>
              </w:rPr>
              <w:t>Coram’s Fields</w:t>
            </w:r>
            <w:r w:rsidRPr="00F21454">
              <w:rPr>
                <w:rFonts w:ascii="Arial" w:hAnsi="Arial" w:cs="Arial"/>
                <w:color w:val="000000"/>
                <w:sz w:val="22"/>
              </w:rPr>
              <w:t xml:space="preserve"> to verify information on this form and to</w:t>
            </w:r>
            <w:r w:rsidR="00BC6012">
              <w:rPr>
                <w:rFonts w:ascii="Arial" w:hAnsi="Arial" w:cs="Arial"/>
                <w:color w:val="000000"/>
                <w:sz w:val="22"/>
              </w:rPr>
              <w:t xml:space="preserve"> the extent permitted by law. </w:t>
            </w:r>
          </w:p>
          <w:p w14:paraId="06FAC1BE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F275D" w:rsidRPr="00F21454" w14:paraId="0C818B58" w14:textId="77777777">
        <w:tc>
          <w:tcPr>
            <w:tcW w:w="4621" w:type="dxa"/>
          </w:tcPr>
          <w:p w14:paraId="326B491C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58E084A6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F21454">
              <w:rPr>
                <w:rFonts w:ascii="Arial" w:hAnsi="Arial" w:cs="Arial"/>
                <w:color w:val="000000"/>
                <w:sz w:val="22"/>
              </w:rPr>
              <w:t>Signed:</w:t>
            </w:r>
          </w:p>
          <w:p w14:paraId="384DA71A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16105F46" w14:textId="77777777" w:rsidR="007F275D" w:rsidRPr="00F21454" w:rsidRDefault="007F275D">
            <w:pPr>
              <w:tabs>
                <w:tab w:val="left" w:pos="1800"/>
                <w:tab w:val="left" w:pos="6624"/>
              </w:tabs>
              <w:rPr>
                <w:rFonts w:ascii="Arial" w:hAnsi="Arial" w:cs="Arial"/>
                <w:color w:val="000000"/>
                <w:sz w:val="22"/>
              </w:rPr>
            </w:pPr>
            <w:r w:rsidRPr="00F21454">
              <w:rPr>
                <w:rFonts w:ascii="Arial" w:hAnsi="Arial" w:cs="Arial"/>
                <w:color w:val="000000"/>
                <w:sz w:val="22"/>
              </w:rPr>
              <w:t>(If completing electronically please type name)</w:t>
            </w:r>
          </w:p>
          <w:p w14:paraId="0D23B735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5126" w:type="dxa"/>
          </w:tcPr>
          <w:p w14:paraId="2E381744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38E14938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F21454">
              <w:rPr>
                <w:rFonts w:ascii="Arial" w:hAnsi="Arial" w:cs="Arial"/>
                <w:color w:val="000000"/>
                <w:sz w:val="22"/>
              </w:rPr>
              <w:t>Date:</w:t>
            </w:r>
          </w:p>
          <w:p w14:paraId="35C2C80E" w14:textId="77777777" w:rsidR="007F275D" w:rsidRPr="00F21454" w:rsidRDefault="007F275D">
            <w:pPr>
              <w:tabs>
                <w:tab w:val="left" w:pos="1800"/>
                <w:tab w:val="left" w:pos="6624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</w:p>
        </w:tc>
      </w:tr>
    </w:tbl>
    <w:p w14:paraId="60CB62AB" w14:textId="77777777" w:rsidR="007F275D" w:rsidRPr="00F21454" w:rsidRDefault="007F275D">
      <w:pPr>
        <w:tabs>
          <w:tab w:val="left" w:pos="1800"/>
          <w:tab w:val="left" w:pos="6624"/>
        </w:tabs>
        <w:jc w:val="both"/>
        <w:rPr>
          <w:rFonts w:ascii="Arial" w:hAnsi="Arial" w:cs="Arial"/>
          <w:b/>
          <w:color w:val="000000"/>
        </w:rPr>
      </w:pPr>
    </w:p>
    <w:p w14:paraId="759520B2" w14:textId="77777777" w:rsidR="007F275D" w:rsidRPr="00F21454" w:rsidRDefault="007F275D">
      <w:pPr>
        <w:tabs>
          <w:tab w:val="left" w:pos="1800"/>
          <w:tab w:val="left" w:pos="6624"/>
        </w:tabs>
        <w:jc w:val="both"/>
        <w:rPr>
          <w:rFonts w:ascii="Arial" w:hAnsi="Arial" w:cs="Arial"/>
          <w:b/>
          <w:color w:val="000000"/>
        </w:rPr>
      </w:pPr>
    </w:p>
    <w:p w14:paraId="7514400D" w14:textId="77777777" w:rsidR="007F275D" w:rsidRPr="00F21454" w:rsidRDefault="007F275D" w:rsidP="006A5BDC">
      <w:pPr>
        <w:keepNext/>
        <w:keepLines/>
        <w:spacing w:line="252" w:lineRule="atLeast"/>
        <w:jc w:val="both"/>
        <w:rPr>
          <w:rFonts w:ascii="Arial" w:hAnsi="Arial" w:cs="Arial"/>
          <w:color w:val="000000"/>
        </w:rPr>
      </w:pPr>
    </w:p>
    <w:p w14:paraId="24EA2870" w14:textId="77777777" w:rsidR="007F275D" w:rsidRPr="00F21454" w:rsidRDefault="007F275D">
      <w:pPr>
        <w:rPr>
          <w:rFonts w:ascii="Arial" w:hAnsi="Arial" w:cs="Arial"/>
          <w:color w:val="000000"/>
        </w:rPr>
      </w:pPr>
    </w:p>
    <w:sectPr w:rsidR="007F275D" w:rsidRPr="00F21454" w:rsidSect="003D238A">
      <w:headerReference w:type="default" r:id="rId8"/>
      <w:headerReference w:type="first" r:id="rId9"/>
      <w:pgSz w:w="11906" w:h="16838"/>
      <w:pgMar w:top="630" w:right="1134" w:bottom="567" w:left="1134" w:header="45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B133E" w14:textId="77777777" w:rsidR="007F275D" w:rsidRDefault="007F275D">
      <w:r>
        <w:separator/>
      </w:r>
    </w:p>
  </w:endnote>
  <w:endnote w:type="continuationSeparator" w:id="0">
    <w:p w14:paraId="6062A783" w14:textId="77777777" w:rsidR="007F275D" w:rsidRDefault="007F2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A3CA1" w14:textId="77777777" w:rsidR="007F275D" w:rsidRDefault="007F275D">
      <w:r>
        <w:separator/>
      </w:r>
    </w:p>
  </w:footnote>
  <w:footnote w:type="continuationSeparator" w:id="0">
    <w:p w14:paraId="4E95EF89" w14:textId="77777777" w:rsidR="007F275D" w:rsidRDefault="007F2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47F2E" w14:textId="77777777" w:rsidR="007F275D" w:rsidRDefault="007F275D" w:rsidP="0014794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D85C" w14:textId="77777777" w:rsidR="003D238A" w:rsidRPr="003D238A" w:rsidRDefault="003D238A" w:rsidP="00EE4DD5">
    <w:pPr>
      <w:pStyle w:val="Header"/>
      <w:ind w:hanging="142"/>
      <w:jc w:val="center"/>
    </w:pPr>
    <w:r>
      <w:t xml:space="preserve">Coram’s Fields – Application Form                                      </w:t>
    </w:r>
    <w:r w:rsidR="00EE4DD5">
      <w:t xml:space="preserve"> </w:t>
    </w:r>
    <w:r>
      <w:t xml:space="preserve">             </w:t>
    </w:r>
    <w:r>
      <w:tab/>
    </w:r>
    <w:r w:rsidRPr="0070595B">
      <w:rPr>
        <w:noProof/>
        <w:lang w:eastAsia="en-GB"/>
      </w:rPr>
      <w:drawing>
        <wp:inline distT="0" distB="0" distL="0" distR="0" wp14:anchorId="1DE44AF9" wp14:editId="5A1CE183">
          <wp:extent cx="2005330" cy="676275"/>
          <wp:effectExtent l="0" t="0" r="0" b="9525"/>
          <wp:docPr id="10" name="Picture 10" descr="H:\CENTRAL FILES-2013 onwards\OFFICE\IT 2013\Website Redevelopment 2013-14\Website Images\header-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:\CENTRAL FILES-2013 onwards\OFFICE\IT 2013\Website Redevelopment 2013-14\Website Images\header-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33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4E32"/>
    <w:multiLevelType w:val="hybridMultilevel"/>
    <w:tmpl w:val="33AC97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1278D"/>
    <w:multiLevelType w:val="hybridMultilevel"/>
    <w:tmpl w:val="276E16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E725E1"/>
    <w:multiLevelType w:val="hybridMultilevel"/>
    <w:tmpl w:val="CFC204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5365D"/>
    <w:multiLevelType w:val="hybridMultilevel"/>
    <w:tmpl w:val="AE243A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81F73"/>
    <w:multiLevelType w:val="multilevel"/>
    <w:tmpl w:val="83C20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B604D9"/>
    <w:multiLevelType w:val="hybridMultilevel"/>
    <w:tmpl w:val="CB8E8B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7357E"/>
    <w:multiLevelType w:val="hybridMultilevel"/>
    <w:tmpl w:val="B5C0255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C731F5"/>
    <w:multiLevelType w:val="hybridMultilevel"/>
    <w:tmpl w:val="A4BC3F8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D5167E"/>
    <w:multiLevelType w:val="multilevel"/>
    <w:tmpl w:val="3D0C3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A68222D"/>
    <w:multiLevelType w:val="multilevel"/>
    <w:tmpl w:val="7BDE6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BCD12F1"/>
    <w:multiLevelType w:val="hybridMultilevel"/>
    <w:tmpl w:val="AD7266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C2C5E"/>
    <w:multiLevelType w:val="multilevel"/>
    <w:tmpl w:val="8E9EA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50656E0"/>
    <w:multiLevelType w:val="hybridMultilevel"/>
    <w:tmpl w:val="31EEC16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6F62F51"/>
    <w:multiLevelType w:val="hybridMultilevel"/>
    <w:tmpl w:val="C14E71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511B1"/>
    <w:multiLevelType w:val="hybridMultilevel"/>
    <w:tmpl w:val="BEA69A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C4AEA"/>
    <w:multiLevelType w:val="hybridMultilevel"/>
    <w:tmpl w:val="7A72DC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97346"/>
    <w:multiLevelType w:val="hybridMultilevel"/>
    <w:tmpl w:val="39C4A3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36D4A"/>
    <w:multiLevelType w:val="hybridMultilevel"/>
    <w:tmpl w:val="ED6E275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EF3FE4"/>
    <w:multiLevelType w:val="multilevel"/>
    <w:tmpl w:val="BBB24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EE5434E"/>
    <w:multiLevelType w:val="multilevel"/>
    <w:tmpl w:val="49444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07A646A"/>
    <w:multiLevelType w:val="hybridMultilevel"/>
    <w:tmpl w:val="E244CD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572DD6"/>
    <w:multiLevelType w:val="hybridMultilevel"/>
    <w:tmpl w:val="6776A4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1F3C10"/>
    <w:multiLevelType w:val="multilevel"/>
    <w:tmpl w:val="5EFC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38E5EDD"/>
    <w:multiLevelType w:val="multilevel"/>
    <w:tmpl w:val="3F167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1A61FE"/>
    <w:multiLevelType w:val="hybridMultilevel"/>
    <w:tmpl w:val="475AC7EA"/>
    <w:lvl w:ilvl="0" w:tplc="96909108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9630AF"/>
    <w:multiLevelType w:val="hybridMultilevel"/>
    <w:tmpl w:val="45B6AEF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7D7646"/>
    <w:multiLevelType w:val="multilevel"/>
    <w:tmpl w:val="EB3CEC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B675F3"/>
    <w:multiLevelType w:val="multilevel"/>
    <w:tmpl w:val="53C63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3"/>
  </w:num>
  <w:num w:numId="2">
    <w:abstractNumId w:val="8"/>
  </w:num>
  <w:num w:numId="3">
    <w:abstractNumId w:val="4"/>
  </w:num>
  <w:num w:numId="4">
    <w:abstractNumId w:val="27"/>
  </w:num>
  <w:num w:numId="5">
    <w:abstractNumId w:val="24"/>
  </w:num>
  <w:num w:numId="6">
    <w:abstractNumId w:val="21"/>
  </w:num>
  <w:num w:numId="7">
    <w:abstractNumId w:val="6"/>
  </w:num>
  <w:num w:numId="8">
    <w:abstractNumId w:val="2"/>
  </w:num>
  <w:num w:numId="9">
    <w:abstractNumId w:val="13"/>
  </w:num>
  <w:num w:numId="10">
    <w:abstractNumId w:val="10"/>
  </w:num>
  <w:num w:numId="11">
    <w:abstractNumId w:val="20"/>
  </w:num>
  <w:num w:numId="12">
    <w:abstractNumId w:val="16"/>
  </w:num>
  <w:num w:numId="13">
    <w:abstractNumId w:val="25"/>
  </w:num>
  <w:num w:numId="14">
    <w:abstractNumId w:val="17"/>
  </w:num>
  <w:num w:numId="15">
    <w:abstractNumId w:val="14"/>
  </w:num>
  <w:num w:numId="16">
    <w:abstractNumId w:val="1"/>
  </w:num>
  <w:num w:numId="17">
    <w:abstractNumId w:val="0"/>
  </w:num>
  <w:num w:numId="18">
    <w:abstractNumId w:val="5"/>
  </w:num>
  <w:num w:numId="19">
    <w:abstractNumId w:val="7"/>
  </w:num>
  <w:num w:numId="20">
    <w:abstractNumId w:val="15"/>
  </w:num>
  <w:num w:numId="21">
    <w:abstractNumId w:val="3"/>
  </w:num>
  <w:num w:numId="22">
    <w:abstractNumId w:val="19"/>
  </w:num>
  <w:num w:numId="23">
    <w:abstractNumId w:val="26"/>
  </w:num>
  <w:num w:numId="24">
    <w:abstractNumId w:val="22"/>
  </w:num>
  <w:num w:numId="25">
    <w:abstractNumId w:val="9"/>
  </w:num>
  <w:num w:numId="26">
    <w:abstractNumId w:val="18"/>
  </w:num>
  <w:num w:numId="27">
    <w:abstractNumId w:val="11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DE3"/>
    <w:rsid w:val="00025F8F"/>
    <w:rsid w:val="00027C2D"/>
    <w:rsid w:val="000674F4"/>
    <w:rsid w:val="0007011C"/>
    <w:rsid w:val="00087488"/>
    <w:rsid w:val="00092FF0"/>
    <w:rsid w:val="000A0D3E"/>
    <w:rsid w:val="000A27C1"/>
    <w:rsid w:val="000B4496"/>
    <w:rsid w:val="000C5C01"/>
    <w:rsid w:val="001123C9"/>
    <w:rsid w:val="001429C9"/>
    <w:rsid w:val="0014511E"/>
    <w:rsid w:val="0014794B"/>
    <w:rsid w:val="00172901"/>
    <w:rsid w:val="0018431A"/>
    <w:rsid w:val="0019595D"/>
    <w:rsid w:val="001F09C7"/>
    <w:rsid w:val="001F384C"/>
    <w:rsid w:val="00216DC8"/>
    <w:rsid w:val="002778C8"/>
    <w:rsid w:val="002A6E22"/>
    <w:rsid w:val="002E570D"/>
    <w:rsid w:val="00354EC2"/>
    <w:rsid w:val="0036665A"/>
    <w:rsid w:val="0037366E"/>
    <w:rsid w:val="003979EB"/>
    <w:rsid w:val="003D238A"/>
    <w:rsid w:val="003E6F17"/>
    <w:rsid w:val="004311CF"/>
    <w:rsid w:val="00447CEF"/>
    <w:rsid w:val="00493834"/>
    <w:rsid w:val="004A4DB0"/>
    <w:rsid w:val="004B0C91"/>
    <w:rsid w:val="004B4195"/>
    <w:rsid w:val="004B6070"/>
    <w:rsid w:val="004E7FC9"/>
    <w:rsid w:val="00506990"/>
    <w:rsid w:val="00513313"/>
    <w:rsid w:val="0051724E"/>
    <w:rsid w:val="005662BC"/>
    <w:rsid w:val="00593899"/>
    <w:rsid w:val="005A074A"/>
    <w:rsid w:val="005C6B37"/>
    <w:rsid w:val="005D2253"/>
    <w:rsid w:val="005D5D8B"/>
    <w:rsid w:val="005D7359"/>
    <w:rsid w:val="005E33E5"/>
    <w:rsid w:val="005F0D68"/>
    <w:rsid w:val="005F1951"/>
    <w:rsid w:val="00692CAF"/>
    <w:rsid w:val="006A5BDC"/>
    <w:rsid w:val="006D08E4"/>
    <w:rsid w:val="006E4C5F"/>
    <w:rsid w:val="007125F5"/>
    <w:rsid w:val="00735B41"/>
    <w:rsid w:val="00763726"/>
    <w:rsid w:val="00763D6E"/>
    <w:rsid w:val="00795A73"/>
    <w:rsid w:val="007B423F"/>
    <w:rsid w:val="007C00F5"/>
    <w:rsid w:val="007D17E8"/>
    <w:rsid w:val="007E3BD0"/>
    <w:rsid w:val="007F275D"/>
    <w:rsid w:val="007F4D26"/>
    <w:rsid w:val="008063BE"/>
    <w:rsid w:val="00846787"/>
    <w:rsid w:val="00877199"/>
    <w:rsid w:val="00882081"/>
    <w:rsid w:val="008B4DC5"/>
    <w:rsid w:val="008C545E"/>
    <w:rsid w:val="008D20E1"/>
    <w:rsid w:val="009004F5"/>
    <w:rsid w:val="009152A1"/>
    <w:rsid w:val="00975F9B"/>
    <w:rsid w:val="00987FF7"/>
    <w:rsid w:val="009949EA"/>
    <w:rsid w:val="009A3F5C"/>
    <w:rsid w:val="009C009E"/>
    <w:rsid w:val="009D15F7"/>
    <w:rsid w:val="009E1EDB"/>
    <w:rsid w:val="00A24709"/>
    <w:rsid w:val="00A344D9"/>
    <w:rsid w:val="00A527D3"/>
    <w:rsid w:val="00A70CF3"/>
    <w:rsid w:val="00A9182A"/>
    <w:rsid w:val="00A97E0E"/>
    <w:rsid w:val="00AD49C5"/>
    <w:rsid w:val="00B00422"/>
    <w:rsid w:val="00B8110B"/>
    <w:rsid w:val="00BC6012"/>
    <w:rsid w:val="00BD772B"/>
    <w:rsid w:val="00C03442"/>
    <w:rsid w:val="00C07511"/>
    <w:rsid w:val="00C3696E"/>
    <w:rsid w:val="00C46EB3"/>
    <w:rsid w:val="00CA4DE3"/>
    <w:rsid w:val="00D179AC"/>
    <w:rsid w:val="00D2199F"/>
    <w:rsid w:val="00D82156"/>
    <w:rsid w:val="00DB378C"/>
    <w:rsid w:val="00DB445A"/>
    <w:rsid w:val="00DC4713"/>
    <w:rsid w:val="00DF39DC"/>
    <w:rsid w:val="00E32F9D"/>
    <w:rsid w:val="00E34EB8"/>
    <w:rsid w:val="00E613C8"/>
    <w:rsid w:val="00E66A01"/>
    <w:rsid w:val="00EA6D29"/>
    <w:rsid w:val="00EE4DD5"/>
    <w:rsid w:val="00EF1CBC"/>
    <w:rsid w:val="00EF2B3B"/>
    <w:rsid w:val="00F21454"/>
    <w:rsid w:val="00F24ABF"/>
    <w:rsid w:val="00F27E5B"/>
    <w:rsid w:val="00F36173"/>
    <w:rsid w:val="00F60961"/>
    <w:rsid w:val="00F767E8"/>
    <w:rsid w:val="00F8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8433"/>
    <o:shapelayout v:ext="edit">
      <o:idmap v:ext="edit" data="1"/>
    </o:shapelayout>
  </w:shapeDefaults>
  <w:decimalSymbol w:val="."/>
  <w:listSeparator w:val=","/>
  <w14:docId w14:val="6B7E55B5"/>
  <w15:docId w15:val="{18B8B13F-7A5A-4ED7-B1B9-3B01B045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901"/>
    <w:rPr>
      <w:sz w:val="20"/>
      <w:szCs w:val="20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72901"/>
    <w:pPr>
      <w:keepNext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72901"/>
    <w:pPr>
      <w:keepNext/>
      <w:jc w:val="center"/>
      <w:outlineLvl w:val="1"/>
    </w:pPr>
    <w:rPr>
      <w:rFonts w:ascii="Arial" w:hAnsi="Arial" w:cs="Arial"/>
      <w:b/>
      <w:bCs/>
      <w:sz w:val="28"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729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72901"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i/>
      <w:iCs/>
      <w:sz w:val="22"/>
      <w:szCs w:val="22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72901"/>
    <w:pPr>
      <w:keepNext/>
      <w:jc w:val="center"/>
      <w:outlineLvl w:val="4"/>
    </w:pPr>
    <w:rPr>
      <w:rFonts w:ascii="Arial" w:hAnsi="Arial"/>
      <w:b/>
      <w:sz w:val="24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72901"/>
    <w:pPr>
      <w:keepNext/>
      <w:outlineLvl w:val="5"/>
    </w:pPr>
    <w:rPr>
      <w:rFonts w:ascii="Arial" w:hAnsi="Arial"/>
      <w:b/>
      <w:color w:val="FF0000"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72901"/>
    <w:pPr>
      <w:keepNext/>
      <w:outlineLvl w:val="6"/>
    </w:pPr>
    <w:rPr>
      <w:rFonts w:ascii="Arial" w:hAnsi="Arial"/>
      <w:b/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72901"/>
    <w:pPr>
      <w:keepNext/>
      <w:jc w:val="center"/>
      <w:outlineLvl w:val="7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ED6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ED6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ED6"/>
    <w:rPr>
      <w:rFonts w:asciiTheme="majorHAnsi" w:eastAsiaTheme="majorEastAsia" w:hAnsiTheme="majorHAnsi" w:cstheme="majorBidi"/>
      <w:b/>
      <w:bCs/>
      <w:sz w:val="26"/>
      <w:szCs w:val="26"/>
      <w:lang w:val="en-GB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ED6"/>
    <w:rPr>
      <w:rFonts w:asciiTheme="minorHAnsi" w:eastAsiaTheme="minorEastAsia" w:hAnsiTheme="minorHAnsi" w:cstheme="minorBidi"/>
      <w:b/>
      <w:bCs/>
      <w:sz w:val="28"/>
      <w:szCs w:val="28"/>
      <w:lang w:val="en-GB"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ED6"/>
    <w:rPr>
      <w:rFonts w:asciiTheme="minorHAnsi" w:eastAsiaTheme="minorEastAsia" w:hAnsiTheme="minorHAnsi" w:cstheme="minorBidi"/>
      <w:b/>
      <w:bCs/>
      <w:i/>
      <w:iCs/>
      <w:sz w:val="26"/>
      <w:szCs w:val="2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ED6"/>
    <w:rPr>
      <w:rFonts w:asciiTheme="minorHAnsi" w:eastAsiaTheme="minorEastAsia" w:hAnsiTheme="minorHAnsi" w:cstheme="minorBidi"/>
      <w:b/>
      <w:bCs/>
      <w:lang w:val="en-GB"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ED6"/>
    <w:rPr>
      <w:rFonts w:asciiTheme="minorHAnsi" w:eastAsiaTheme="minorEastAsia" w:hAnsiTheme="minorHAnsi" w:cstheme="minorBidi"/>
      <w:sz w:val="24"/>
      <w:szCs w:val="24"/>
      <w:lang w:val="en-GB"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ED6"/>
    <w:rPr>
      <w:rFonts w:asciiTheme="minorHAnsi" w:eastAsiaTheme="minorEastAsia" w:hAnsiTheme="minorHAnsi" w:cstheme="minorBidi"/>
      <w:i/>
      <w:iCs/>
      <w:sz w:val="24"/>
      <w:szCs w:val="24"/>
      <w:lang w:val="en-GB" w:eastAsia="zh-CN"/>
    </w:rPr>
  </w:style>
  <w:style w:type="paragraph" w:styleId="BodyText">
    <w:name w:val="Body Text"/>
    <w:basedOn w:val="Normal"/>
    <w:link w:val="BodyTextChar"/>
    <w:uiPriority w:val="99"/>
    <w:rsid w:val="00172901"/>
    <w:pPr>
      <w:jc w:val="both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91ED6"/>
    <w:rPr>
      <w:sz w:val="20"/>
      <w:szCs w:val="20"/>
      <w:lang w:val="en-GB" w:eastAsia="zh-CN"/>
    </w:rPr>
  </w:style>
  <w:style w:type="character" w:styleId="Hyperlink">
    <w:name w:val="Hyperlink"/>
    <w:basedOn w:val="DefaultParagraphFont"/>
    <w:uiPriority w:val="99"/>
    <w:rsid w:val="0017290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72901"/>
    <w:pPr>
      <w:tabs>
        <w:tab w:val="center" w:pos="4153"/>
        <w:tab w:val="right" w:pos="8306"/>
      </w:tabs>
    </w:pPr>
    <w:rPr>
      <w:rFonts w:ascii="Arial" w:hAnsi="Arial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91ED6"/>
    <w:rPr>
      <w:sz w:val="20"/>
      <w:szCs w:val="20"/>
      <w:lang w:val="en-GB" w:eastAsia="zh-CN"/>
    </w:rPr>
  </w:style>
  <w:style w:type="character" w:styleId="Strong">
    <w:name w:val="Strong"/>
    <w:basedOn w:val="DefaultParagraphFont"/>
    <w:uiPriority w:val="99"/>
    <w:qFormat/>
    <w:rsid w:val="00172901"/>
    <w:rPr>
      <w:rFonts w:cs="Times New Roman"/>
      <w:b/>
      <w:bCs/>
    </w:rPr>
  </w:style>
  <w:style w:type="paragraph" w:styleId="Footer">
    <w:name w:val="footer"/>
    <w:basedOn w:val="Normal"/>
    <w:link w:val="FooterChar"/>
    <w:uiPriority w:val="99"/>
    <w:rsid w:val="0017290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1ED6"/>
    <w:rPr>
      <w:sz w:val="20"/>
      <w:szCs w:val="20"/>
      <w:lang w:val="en-GB" w:eastAsia="zh-CN"/>
    </w:rPr>
  </w:style>
  <w:style w:type="paragraph" w:customStyle="1" w:styleId="Level1">
    <w:name w:val="Level 1"/>
    <w:basedOn w:val="Normal"/>
    <w:uiPriority w:val="99"/>
    <w:rsid w:val="00172901"/>
    <w:pPr>
      <w:widowControl w:val="0"/>
      <w:tabs>
        <w:tab w:val="num" w:pos="360"/>
      </w:tabs>
      <w:autoSpaceDE w:val="0"/>
      <w:autoSpaceDN w:val="0"/>
      <w:adjustRightInd w:val="0"/>
      <w:ind w:left="360" w:hanging="720"/>
      <w:outlineLvl w:val="0"/>
    </w:pPr>
    <w:rPr>
      <w:sz w:val="24"/>
      <w:szCs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172901"/>
    <w:pPr>
      <w:widowControl w:val="0"/>
      <w:autoSpaceDE w:val="0"/>
      <w:autoSpaceDN w:val="0"/>
      <w:adjustRightInd w:val="0"/>
      <w:spacing w:line="251" w:lineRule="auto"/>
      <w:jc w:val="center"/>
    </w:pPr>
    <w:rPr>
      <w:rFonts w:ascii="Arial" w:hAnsi="Arial" w:cs="Arial"/>
      <w:b/>
      <w:bCs/>
      <w:sz w:val="22"/>
      <w:szCs w:val="2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391ED6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zh-CN"/>
    </w:rPr>
  </w:style>
  <w:style w:type="paragraph" w:styleId="BodyText2">
    <w:name w:val="Body Text 2"/>
    <w:basedOn w:val="Normal"/>
    <w:link w:val="BodyText2Char"/>
    <w:uiPriority w:val="99"/>
    <w:rsid w:val="00172901"/>
    <w:rPr>
      <w:rFonts w:ascii="Arial" w:hAnsi="Arial"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91ED6"/>
    <w:rPr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1729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ED6"/>
    <w:rPr>
      <w:sz w:val="0"/>
      <w:szCs w:val="0"/>
      <w:lang w:val="en-GB" w:eastAsia="zh-CN"/>
    </w:rPr>
  </w:style>
  <w:style w:type="table" w:styleId="TableGrid">
    <w:name w:val="Table Grid"/>
    <w:basedOn w:val="TableNormal"/>
    <w:uiPriority w:val="99"/>
    <w:rsid w:val="005F195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31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9C507-AFFB-4ECB-8628-656DF3ECD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9D1461C5</Template>
  <TotalTime>0</TotalTime>
  <Pages>5</Pages>
  <Words>310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Friday, 28 January 2005</vt:lpstr>
    </vt:vector>
  </TitlesOfParts>
  <Company>Responseability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Friday, 28 January 2005</dc:title>
  <dc:subject/>
  <dc:creator>ecamier</dc:creator>
  <cp:keywords/>
  <dc:description/>
  <cp:lastModifiedBy>Kate Gardner</cp:lastModifiedBy>
  <cp:revision>2</cp:revision>
  <cp:lastPrinted>2018-04-11T16:06:00Z</cp:lastPrinted>
  <dcterms:created xsi:type="dcterms:W3CDTF">2020-01-20T16:44:00Z</dcterms:created>
  <dcterms:modified xsi:type="dcterms:W3CDTF">2020-01-20T16:44:00Z</dcterms:modified>
</cp:coreProperties>
</file>